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2034"/>
        <w:gridCol w:w="126"/>
        <w:gridCol w:w="2925"/>
        <w:gridCol w:w="190"/>
        <w:gridCol w:w="972"/>
        <w:gridCol w:w="2046"/>
        <w:gridCol w:w="438"/>
        <w:gridCol w:w="1972"/>
      </w:tblGrid>
      <w:tr w:rsidR="00F65A58" w:rsidRPr="004472C1" w14:paraId="23AC9FBC" w14:textId="77777777" w:rsidTr="00642847">
        <w:trPr>
          <w:trHeight w:val="178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E85A" w14:textId="4C9FA097" w:rsidR="00F65A58" w:rsidRPr="004472C1" w:rsidRDefault="00F65A58" w:rsidP="00642847">
            <w:pPr>
              <w:ind w:right="3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ESKARIA AURKEZTEN DUEN PERTSONA EDO ENTITATEA</w:t>
            </w:r>
          </w:p>
        </w:tc>
      </w:tr>
      <w:tr w:rsidR="00F65A58" w:rsidRPr="004472C1" w14:paraId="39198457" w14:textId="77777777" w:rsidTr="00642847">
        <w:trPr>
          <w:trHeight w:val="430"/>
        </w:trPr>
        <w:tc>
          <w:tcPr>
            <w:tcW w:w="8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BD60" w14:textId="3397051E" w:rsidR="00F65A58" w:rsidRPr="004472C1" w:rsidRDefault="00F65A58" w:rsidP="006F7F5D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  <w:p w14:paraId="2305C9B1" w14:textId="22B6314A" w:rsidR="00F65A58" w:rsidRPr="004472C1" w:rsidRDefault="00F65A58" w:rsidP="007A025C">
            <w:pPr>
              <w:ind w:right="65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7D77">
              <w:rPr>
                <w:rFonts w:ascii="Arial" w:hAnsi="Arial" w:cs="Arial"/>
                <w:sz w:val="22"/>
                <w:szCs w:val="22"/>
              </w:rPr>
              <w:t> </w:t>
            </w:r>
            <w:r w:rsidR="007F7D77">
              <w:rPr>
                <w:rFonts w:ascii="Arial" w:hAnsi="Arial" w:cs="Arial"/>
                <w:sz w:val="22"/>
                <w:szCs w:val="22"/>
              </w:rPr>
              <w:t> </w:t>
            </w:r>
            <w:r w:rsidR="007F7D77">
              <w:rPr>
                <w:rFonts w:ascii="Arial" w:hAnsi="Arial" w:cs="Arial"/>
                <w:sz w:val="22"/>
                <w:szCs w:val="22"/>
              </w:rPr>
              <w:t> </w:t>
            </w:r>
            <w:r w:rsidR="007F7D77">
              <w:rPr>
                <w:rFonts w:ascii="Arial" w:hAnsi="Arial" w:cs="Arial"/>
                <w:sz w:val="22"/>
                <w:szCs w:val="22"/>
              </w:rPr>
              <w:t> </w:t>
            </w:r>
            <w:r w:rsidR="007F7D77">
              <w:rPr>
                <w:rFonts w:ascii="Arial" w:hAnsi="Arial" w:cs="Arial"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A78FB" w14:textId="3F133FB7" w:rsidR="0016761D" w:rsidRDefault="00F65A58" w:rsidP="0016761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 xml:space="preserve">NAN </w:t>
            </w:r>
            <w:r w:rsidR="001676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472C1">
              <w:rPr>
                <w:rFonts w:ascii="Arial" w:hAnsi="Arial" w:cs="Arial"/>
                <w:b/>
                <w:sz w:val="18"/>
                <w:szCs w:val="18"/>
              </w:rPr>
              <w:t xml:space="preserve"> IFZ</w:t>
            </w:r>
          </w:p>
          <w:p w14:paraId="0BB85174" w14:textId="4EBAC593" w:rsidR="00F65A58" w:rsidRPr="00F4020D" w:rsidRDefault="00F65A58" w:rsidP="0016761D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4472C1" w14:paraId="470B7FCD" w14:textId="77777777" w:rsidTr="00642847">
        <w:trPr>
          <w:trHeight w:val="430"/>
        </w:trPr>
        <w:tc>
          <w:tcPr>
            <w:tcW w:w="62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6D619" w14:textId="73DC1E33" w:rsidR="00F65A58" w:rsidRPr="004472C1" w:rsidRDefault="00F65A58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14:paraId="72804469" w14:textId="77777777" w:rsidR="00F65A58" w:rsidRPr="004472C1" w:rsidRDefault="00F65A58" w:rsidP="007A025C">
            <w:pPr>
              <w:ind w:right="9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D6D5A" w14:textId="5B67B75F" w:rsidR="00F65A58" w:rsidRDefault="00F65A58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14:paraId="0CE8DD41" w14:textId="77777777" w:rsidR="00F65A58" w:rsidRPr="004472C1" w:rsidRDefault="00F65A58" w:rsidP="007A0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2D3B" w14:textId="77777777" w:rsidR="0016761D" w:rsidRDefault="00F65A58" w:rsidP="0016761D">
            <w:pPr>
              <w:ind w:right="-1701"/>
              <w:rPr>
                <w:rFonts w:ascii="Arial" w:hAnsi="Arial" w:cs="Arial"/>
                <w:b/>
                <w:sz w:val="20"/>
                <w:szCs w:val="20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K.P.</w:t>
            </w:r>
            <w:r w:rsidRPr="00591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AAD71E" w14:textId="42B26B4C" w:rsidR="00F65A58" w:rsidRPr="004472C1" w:rsidRDefault="00F65A58" w:rsidP="0016761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4472C1" w14:paraId="0089597F" w14:textId="77777777" w:rsidTr="00642847">
        <w:trPr>
          <w:trHeight w:val="430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2B683" w14:textId="78B871AC" w:rsidR="00F65A58" w:rsidRDefault="00F65A58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Probintzia</w:t>
            </w:r>
          </w:p>
          <w:p w14:paraId="77908DA9" w14:textId="77777777" w:rsidR="00F65A58" w:rsidRPr="004472C1" w:rsidRDefault="00F65A58" w:rsidP="007A0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796EF" w14:textId="77777777" w:rsidR="00F65A58" w:rsidRDefault="00F65A58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86497B" w14:textId="77777777" w:rsidR="00F65A58" w:rsidRPr="004472C1" w:rsidRDefault="00F65A58" w:rsidP="007A025C">
            <w:pPr>
              <w:ind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715EA" w14:textId="77777777" w:rsidR="0016761D" w:rsidRDefault="00F65A58" w:rsidP="0016761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e-posta</w:t>
            </w:r>
          </w:p>
          <w:p w14:paraId="7D820867" w14:textId="390E3A80" w:rsidR="00F65A58" w:rsidRPr="004472C1" w:rsidRDefault="00F65A58" w:rsidP="0016761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4472C1" w14:paraId="57234E04" w14:textId="77777777" w:rsidTr="00642847">
        <w:trPr>
          <w:trHeight w:val="178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19A9" w14:textId="77777777" w:rsidR="00112BAF" w:rsidRPr="0016761D" w:rsidRDefault="00112BAF" w:rsidP="006F7F5D">
            <w:pPr>
              <w:ind w:left="7483" w:hanging="7483"/>
              <w:rPr>
                <w:rFonts w:ascii="Arial" w:hAnsi="Arial" w:cs="Arial"/>
                <w:sz w:val="20"/>
                <w:szCs w:val="20"/>
              </w:rPr>
            </w:pPr>
          </w:p>
          <w:p w14:paraId="66DC12FB" w14:textId="59842045" w:rsidR="00F65A58" w:rsidRDefault="00F65A58" w:rsidP="006F7F5D">
            <w:pPr>
              <w:ind w:left="7483" w:hanging="7483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7F7D77">
              <w:rPr>
                <w:rFonts w:ascii="Arial" w:hAnsi="Arial" w:cs="Arial"/>
              </w:rPr>
            </w:r>
            <w:r w:rsidR="007F7D77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Bere izenean (interesduna da)</w:t>
            </w:r>
            <w:r w:rsidR="00167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7F7D77">
              <w:rPr>
                <w:rFonts w:ascii="Arial" w:hAnsi="Arial" w:cs="Arial"/>
              </w:rPr>
            </w:r>
            <w:r w:rsidR="007F7D77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Honakoaren izenean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19B4D6" w14:textId="77777777" w:rsidR="004B3DD7" w:rsidRPr="0016761D" w:rsidRDefault="004B3DD7" w:rsidP="006F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414EB" w14:textId="4CFE6608" w:rsidR="00F65A58" w:rsidRPr="004472C1" w:rsidRDefault="00F65A58" w:rsidP="006F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ORDEZKATUAREN </w:t>
            </w:r>
            <w:r w:rsidRPr="00960107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</w:p>
        </w:tc>
      </w:tr>
      <w:tr w:rsidR="00F65A58" w:rsidRPr="004472C1" w14:paraId="77B9A520" w14:textId="77777777" w:rsidTr="00642847">
        <w:trPr>
          <w:trHeight w:val="152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4D6B5" w14:textId="68A3DC21" w:rsidR="00F65A58" w:rsidRPr="004472C1" w:rsidRDefault="00F65A58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D9CC5" w14:textId="5FBE594D" w:rsidR="00F65A58" w:rsidRPr="004472C1" w:rsidRDefault="00F65A58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Lehen abizena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40231" w14:textId="2DC8CAE4" w:rsidR="00F65A58" w:rsidRPr="004472C1" w:rsidRDefault="00F65A58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Bigarren abizena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4E1DC" w14:textId="582067E2" w:rsidR="00F65A58" w:rsidRPr="004472C1" w:rsidRDefault="00F65A58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</w:tr>
      <w:tr w:rsidR="00F65A58" w:rsidRPr="004472C1" w14:paraId="730B8BD3" w14:textId="77777777" w:rsidTr="00642847">
        <w:trPr>
          <w:trHeight w:val="268"/>
        </w:trPr>
        <w:tc>
          <w:tcPr>
            <w:tcW w:w="2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9DF" w14:textId="77777777" w:rsidR="00F65A58" w:rsidRPr="004472C1" w:rsidRDefault="00F65A58" w:rsidP="007A025C">
            <w:pPr>
              <w:ind w:right="40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38F" w14:textId="77777777" w:rsidR="00F65A58" w:rsidRPr="004472C1" w:rsidRDefault="00F65A58" w:rsidP="007A025C">
            <w:pPr>
              <w:ind w:right="27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CBB" w14:textId="77777777" w:rsidR="00F65A58" w:rsidRPr="004472C1" w:rsidRDefault="00F65A58" w:rsidP="007A025C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1C38" w14:textId="77777777" w:rsidR="00F65A58" w:rsidRPr="004472C1" w:rsidRDefault="00F65A58" w:rsidP="007A025C">
            <w:pPr>
              <w:ind w:right="13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4472C1" w14:paraId="607E49CF" w14:textId="77777777" w:rsidTr="00642847">
        <w:trPr>
          <w:trHeight w:val="443"/>
        </w:trPr>
        <w:tc>
          <w:tcPr>
            <w:tcW w:w="62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4AE" w14:textId="16810C90" w:rsidR="00F65A58" w:rsidRDefault="00F65A58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14:paraId="24C057C3" w14:textId="77777777" w:rsidR="00F65A58" w:rsidRPr="004472C1" w:rsidRDefault="00F65A58" w:rsidP="007A025C">
            <w:pPr>
              <w:ind w:right="9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16F" w14:textId="4A444550" w:rsidR="00F65A58" w:rsidRDefault="00F65A58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14:paraId="781F0EA3" w14:textId="77777777" w:rsidR="00F65A58" w:rsidRPr="004472C1" w:rsidRDefault="00F65A58" w:rsidP="007A025C">
            <w:pPr>
              <w:ind w:right="65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FB6" w14:textId="7C8D6D0B" w:rsidR="00F65A58" w:rsidRDefault="00F65A58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K.P.</w:t>
            </w:r>
          </w:p>
          <w:p w14:paraId="32A78AA2" w14:textId="77777777" w:rsidR="00F65A58" w:rsidRPr="004472C1" w:rsidRDefault="00F65A58" w:rsidP="007A025C">
            <w:pPr>
              <w:ind w:right="13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4472C1" w14:paraId="4A838090" w14:textId="77777777" w:rsidTr="00642847">
        <w:trPr>
          <w:trHeight w:val="382"/>
        </w:trPr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DFE" w14:textId="77777777" w:rsidR="0016761D" w:rsidRDefault="00F65A58" w:rsidP="0016761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Probintzia</w:t>
            </w:r>
          </w:p>
          <w:p w14:paraId="7363E275" w14:textId="1C46FA8E" w:rsidR="00F65A58" w:rsidRPr="004472C1" w:rsidRDefault="00F65A58" w:rsidP="0016761D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452" w14:textId="77777777" w:rsidR="00F65A58" w:rsidRDefault="00F65A58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  <w:p w14:paraId="708DE454" w14:textId="77777777" w:rsidR="00F65A58" w:rsidRPr="004472C1" w:rsidRDefault="00F65A58" w:rsidP="007A025C">
            <w:pPr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2DB" w14:textId="70614A27" w:rsidR="00F65A58" w:rsidRDefault="00F65A58" w:rsidP="006F7F5D">
            <w:pPr>
              <w:ind w:right="-1701"/>
              <w:rPr>
                <w:rFonts w:ascii="Arial" w:hAnsi="Arial" w:cs="Arial"/>
                <w:i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e-posta</w:t>
            </w:r>
          </w:p>
          <w:p w14:paraId="7B46143E" w14:textId="77777777" w:rsidR="00F65A58" w:rsidRPr="004472C1" w:rsidRDefault="00F65A58" w:rsidP="007A025C">
            <w:pPr>
              <w:ind w:right="154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5A58" w:rsidRPr="005917EB" w14:paraId="5AC3F2B1" w14:textId="77777777" w:rsidTr="00642847">
        <w:trPr>
          <w:gridBefore w:val="1"/>
          <w:wBefore w:w="39" w:type="dxa"/>
          <w:trHeight w:val="178"/>
        </w:trPr>
        <w:tc>
          <w:tcPr>
            <w:tcW w:w="10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288A" w14:textId="77777777" w:rsidR="001F6587" w:rsidRPr="0016761D" w:rsidRDefault="001F6587" w:rsidP="006F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4E8152" w14:textId="15EA19F3" w:rsidR="00F65A58" w:rsidRPr="00EA5254" w:rsidRDefault="00F65A58" w:rsidP="006F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254">
              <w:rPr>
                <w:rFonts w:ascii="Arial" w:hAnsi="Arial" w:cs="Arial"/>
                <w:b/>
                <w:bCs/>
                <w:sz w:val="20"/>
                <w:szCs w:val="20"/>
              </w:rPr>
              <w:t>JAKINARAZPENAK</w:t>
            </w:r>
          </w:p>
        </w:tc>
      </w:tr>
      <w:tr w:rsidR="00F65A58" w:rsidRPr="005917EB" w14:paraId="425D1E82" w14:textId="77777777" w:rsidTr="00F37AFE">
        <w:trPr>
          <w:gridBefore w:val="1"/>
          <w:wBefore w:w="39" w:type="dxa"/>
          <w:trHeight w:val="446"/>
        </w:trPr>
        <w:tc>
          <w:tcPr>
            <w:tcW w:w="1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107" w14:textId="5FE9CCF5" w:rsidR="00F65A58" w:rsidRPr="00EA5254" w:rsidRDefault="00EA5254" w:rsidP="00EA5254">
            <w:pPr>
              <w:ind w:right="14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A5254">
              <w:rPr>
                <w:rFonts w:ascii="Arial" w:hAnsi="Arial" w:cs="Arial"/>
                <w:iCs/>
                <w:sz w:val="22"/>
                <w:szCs w:val="22"/>
              </w:rPr>
              <w:t>Adierazi abisuak jasotzeko e-maila</w:t>
            </w:r>
            <w:r w:rsidRPr="00EA5254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EA52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254">
              <w:rPr>
                <w:rFonts w:ascii="Arial" w:hAnsi="Arial" w:cs="Arial"/>
                <w:sz w:val="22"/>
                <w:szCs w:val="22"/>
              </w:rPr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EA52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254">
              <w:rPr>
                <w:rFonts w:ascii="Arial" w:hAnsi="Arial" w:cs="Arial"/>
                <w:sz w:val="22"/>
                <w:szCs w:val="22"/>
              </w:rPr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AC62F0" w14:textId="4C4A4D78" w:rsidR="00322D6E" w:rsidRPr="0016761D" w:rsidRDefault="00322D6E" w:rsidP="00E11109">
      <w:pPr>
        <w:rPr>
          <w:rFonts w:ascii="Arial" w:hAnsi="Arial" w:cs="Arial"/>
          <w:sz w:val="20"/>
          <w:szCs w:val="20"/>
        </w:rPr>
      </w:pPr>
    </w:p>
    <w:p w14:paraId="575D072E" w14:textId="6F04A331" w:rsidR="00385CE0" w:rsidRPr="00385CE0" w:rsidRDefault="00EA5254" w:rsidP="00EA5254">
      <w:pPr>
        <w:rPr>
          <w:rFonts w:ascii="Arial" w:hAnsi="Arial" w:cs="Arial"/>
          <w:i/>
          <w:iCs/>
          <w:sz w:val="20"/>
          <w:szCs w:val="20"/>
        </w:rPr>
      </w:pPr>
      <w:r w:rsidRPr="00C5428E">
        <w:rPr>
          <w:rFonts w:ascii="Arial" w:hAnsi="Arial" w:cs="Arial"/>
          <w:sz w:val="22"/>
          <w:szCs w:val="22"/>
        </w:rPr>
        <w:t>Lehentasunak adierazi bakoitzaren ondoko laukian</w:t>
      </w:r>
    </w:p>
    <w:tbl>
      <w:tblPr>
        <w:tblStyle w:val="Saretaduntaula"/>
        <w:tblW w:w="7082" w:type="dxa"/>
        <w:tblInd w:w="1305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425"/>
        <w:gridCol w:w="425"/>
        <w:gridCol w:w="425"/>
      </w:tblGrid>
      <w:tr w:rsidR="00EA5254" w:rsidRPr="008E0EA7" w14:paraId="249475DB" w14:textId="77777777" w:rsidTr="00EA5254">
        <w:tc>
          <w:tcPr>
            <w:tcW w:w="4957" w:type="dxa"/>
            <w:shd w:val="pct5" w:color="auto" w:fill="auto"/>
            <w:vAlign w:val="center"/>
          </w:tcPr>
          <w:p w14:paraId="490E37E1" w14:textId="77777777" w:rsidR="00EA5254" w:rsidRPr="008E0EA7" w:rsidRDefault="00EA5254" w:rsidP="002C4F1F">
            <w:pPr>
              <w:rPr>
                <w:rFonts w:ascii="Arial" w:hAnsi="Arial" w:cs="Arial"/>
                <w:sz w:val="8"/>
                <w:szCs w:val="8"/>
              </w:rPr>
            </w:pPr>
          </w:p>
          <w:p w14:paraId="4871BA46" w14:textId="7BB22BB9" w:rsidR="00EA5254" w:rsidRPr="008E0EA7" w:rsidRDefault="00EA5254" w:rsidP="0016761D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Lehentasuna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4E03EA18" w14:textId="77777777" w:rsidR="00EA5254" w:rsidRPr="008E0EA7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07386C52" w14:textId="77777777" w:rsidR="00EA5254" w:rsidRPr="008E0EA7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1AA031D9" w14:textId="77777777" w:rsidR="00EA5254" w:rsidRPr="008E0EA7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0EA5242E" w14:textId="77777777" w:rsidR="00EA5254" w:rsidRPr="008E0EA7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7069C416" w14:textId="77777777" w:rsidR="00EA5254" w:rsidRPr="008E0EA7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8E0E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A5254" w:rsidRPr="00207C3F" w14:paraId="4791997C" w14:textId="77777777" w:rsidTr="00EA5254">
        <w:tc>
          <w:tcPr>
            <w:tcW w:w="4957" w:type="dxa"/>
            <w:vAlign w:val="center"/>
          </w:tcPr>
          <w:p w14:paraId="6E7A21C1" w14:textId="2F8F7855" w:rsidR="00EA5254" w:rsidRPr="008E0EA7" w:rsidRDefault="00385CE0" w:rsidP="002C4F1F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º</w:t>
            </w:r>
          </w:p>
          <w:p w14:paraId="5E6DE917" w14:textId="77777777" w:rsidR="00EA5254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207C3F">
              <w:rPr>
                <w:rFonts w:ascii="Arial" w:hAnsi="Arial" w:cs="Arial"/>
                <w:sz w:val="22"/>
                <w:szCs w:val="22"/>
              </w:rPr>
              <w:t>Panasonic KX-TS880ES telefono analogikoak</w:t>
            </w:r>
          </w:p>
          <w:p w14:paraId="3993FA7C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vAlign w:val="center"/>
          </w:tcPr>
          <w:p w14:paraId="7CFD4CCC" w14:textId="5CAC4F9A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vAlign w:val="center"/>
          </w:tcPr>
          <w:p w14:paraId="1C782194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7ACDACB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D528825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3DCA95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254" w:rsidRPr="00207C3F" w14:paraId="327F5FA6" w14:textId="77777777" w:rsidTr="00EA5254">
        <w:tc>
          <w:tcPr>
            <w:tcW w:w="4957" w:type="dxa"/>
            <w:vAlign w:val="center"/>
          </w:tcPr>
          <w:p w14:paraId="37B9FE7E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  <w:p w14:paraId="7564F672" w14:textId="77777777" w:rsidR="00EA5254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207C3F">
              <w:rPr>
                <w:rFonts w:ascii="Arial" w:hAnsi="Arial" w:cs="Arial"/>
                <w:sz w:val="22"/>
                <w:szCs w:val="22"/>
              </w:rPr>
              <w:t>Siemens Optipoint 500 Digital</w:t>
            </w:r>
          </w:p>
          <w:p w14:paraId="3D4F68FA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vAlign w:val="center"/>
          </w:tcPr>
          <w:p w14:paraId="2A7B1883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D76E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6E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681D53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839DAC8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E8B1E80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1DC0F0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254" w:rsidRPr="00207C3F" w14:paraId="5541EFCC" w14:textId="77777777" w:rsidTr="00EA5254">
        <w:tc>
          <w:tcPr>
            <w:tcW w:w="4957" w:type="dxa"/>
            <w:vAlign w:val="center"/>
          </w:tcPr>
          <w:p w14:paraId="5B854070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  <w:p w14:paraId="2206006D" w14:textId="77777777" w:rsidR="00EA5254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207C3F">
              <w:rPr>
                <w:rFonts w:ascii="Arial" w:hAnsi="Arial" w:cs="Arial"/>
                <w:sz w:val="22"/>
                <w:szCs w:val="22"/>
              </w:rPr>
              <w:t>Gigaset Inalambrico A220</w:t>
            </w:r>
          </w:p>
          <w:p w14:paraId="5B4B131D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vAlign w:val="center"/>
          </w:tcPr>
          <w:p w14:paraId="6A291E3E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D76E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6E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67A2124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6563C24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54E17A8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FEE550E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254" w:rsidRPr="00207C3F" w14:paraId="2B5E18F3" w14:textId="77777777" w:rsidTr="00EA5254">
        <w:tc>
          <w:tcPr>
            <w:tcW w:w="4957" w:type="dxa"/>
            <w:vAlign w:val="center"/>
          </w:tcPr>
          <w:p w14:paraId="5D994CA9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  <w:p w14:paraId="5D1ECA48" w14:textId="77777777" w:rsidR="00EA5254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207C3F">
              <w:rPr>
                <w:rFonts w:ascii="Arial" w:hAnsi="Arial" w:cs="Arial"/>
                <w:sz w:val="22"/>
                <w:szCs w:val="22"/>
              </w:rPr>
              <w:t>Gigaset DX 800 RDSI e IP o Linean analogica</w:t>
            </w:r>
          </w:p>
          <w:p w14:paraId="014312AA" w14:textId="77777777" w:rsidR="00EA5254" w:rsidRPr="008E0EA7" w:rsidRDefault="00EA5254" w:rsidP="002C4F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vAlign w:val="center"/>
          </w:tcPr>
          <w:p w14:paraId="052FA375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D76E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6E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F9E6C9D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BB98F58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BD0868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6F836E0" w14:textId="77777777" w:rsidR="00EA5254" w:rsidRPr="00207C3F" w:rsidRDefault="00EA5254" w:rsidP="002C4F1F">
            <w:pPr>
              <w:rPr>
                <w:rFonts w:ascii="Arial" w:hAnsi="Arial" w:cs="Arial"/>
                <w:sz w:val="22"/>
                <w:szCs w:val="22"/>
              </w:rPr>
            </w:pPr>
            <w:r w:rsidRPr="007A31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F7D77">
              <w:rPr>
                <w:rFonts w:ascii="Arial" w:hAnsi="Arial" w:cs="Arial"/>
                <w:sz w:val="22"/>
                <w:szCs w:val="22"/>
              </w:rPr>
            </w:r>
            <w:r w:rsidR="007F7D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31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4F7FA4" w14:textId="77777777" w:rsidR="0016761D" w:rsidRPr="0016761D" w:rsidRDefault="0016761D" w:rsidP="00E11109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10632"/>
      </w:tblGrid>
      <w:tr w:rsidR="0016761D" w:rsidRPr="00D95D11" w14:paraId="4A2955B7" w14:textId="77777777" w:rsidTr="0016761D">
        <w:tc>
          <w:tcPr>
            <w:tcW w:w="10632" w:type="dxa"/>
            <w:shd w:val="clear" w:color="auto" w:fill="auto"/>
          </w:tcPr>
          <w:p w14:paraId="20727857" w14:textId="7497FEF9" w:rsidR="0016761D" w:rsidRPr="00EE6AF5" w:rsidRDefault="0016761D" w:rsidP="004B3DD7">
            <w:pPr>
              <w:autoSpaceDE w:val="0"/>
              <w:autoSpaceDN w:val="0"/>
              <w:adjustRightInd w:val="0"/>
              <w:ind w:left="-112" w:right="72" w:firstLine="11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bookmarkStart w:id="1" w:name="_Hlk13730192"/>
            <w:r w:rsidRPr="00FF3495">
              <w:rPr>
                <w:rFonts w:ascii="Arial" w:hAnsi="Arial" w:cs="Arial"/>
                <w:sz w:val="20"/>
                <w:szCs w:val="20"/>
              </w:rPr>
              <w:t xml:space="preserve">OHARRA: </w:t>
            </w:r>
            <w:r w:rsidRPr="00E951A5">
              <w:rPr>
                <w:rFonts w:ascii="Arial" w:hAnsi="Arial" w:cs="Arial"/>
                <w:sz w:val="20"/>
                <w:szCs w:val="20"/>
              </w:rPr>
              <w:t>Derrigorrezkoa da datu guztiak betetzea</w:t>
            </w:r>
          </w:p>
        </w:tc>
      </w:tr>
      <w:tr w:rsidR="0016761D" w:rsidRPr="00D95D11" w14:paraId="5021F832" w14:textId="77777777" w:rsidTr="0016761D">
        <w:tc>
          <w:tcPr>
            <w:tcW w:w="10632" w:type="dxa"/>
            <w:shd w:val="clear" w:color="auto" w:fill="auto"/>
          </w:tcPr>
          <w:p w14:paraId="05217D2C" w14:textId="77777777" w:rsidR="0016761D" w:rsidRPr="00EE6AF5" w:rsidRDefault="0016761D" w:rsidP="004B3DD7">
            <w:pPr>
              <w:autoSpaceDE w:val="0"/>
              <w:autoSpaceDN w:val="0"/>
              <w:adjustRightInd w:val="0"/>
              <w:ind w:left="-112" w:right="72" w:firstLine="11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bookmarkEnd w:id="1"/>
      <w:tr w:rsidR="0016761D" w:rsidRPr="00D95D11" w14:paraId="3C0DFDC4" w14:textId="77777777" w:rsidTr="0016761D">
        <w:tc>
          <w:tcPr>
            <w:tcW w:w="10632" w:type="dxa"/>
            <w:shd w:val="clear" w:color="auto" w:fill="auto"/>
          </w:tcPr>
          <w:p w14:paraId="7628B5C9" w14:textId="30CAA5A9" w:rsidR="0016761D" w:rsidRPr="00EE6AF5" w:rsidRDefault="0016761D" w:rsidP="00FA2172">
            <w:pPr>
              <w:autoSpaceDE w:val="0"/>
              <w:autoSpaceDN w:val="0"/>
              <w:adjustRightInd w:val="0"/>
              <w:ind w:left="-112" w:right="72" w:firstLine="11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i</w:t>
            </w: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natzaileak b</w:t>
            </w:r>
            <w:r w:rsidRPr="00EE6AF5">
              <w:rPr>
                <w:rFonts w:ascii="Arial" w:hAnsi="Arial" w:cs="Arial"/>
                <w:color w:val="000000"/>
                <w:sz w:val="20"/>
                <w:szCs w:val="20"/>
              </w:rPr>
              <w:t xml:space="preserve">ere erantzukizunpean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 </w:t>
            </w:r>
            <w:r w:rsidRPr="00C4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aitortzen du:</w:t>
            </w:r>
          </w:p>
        </w:tc>
      </w:tr>
      <w:tr w:rsidR="0016761D" w:rsidRPr="00D95D11" w14:paraId="6F350B38" w14:textId="77777777" w:rsidTr="0016761D">
        <w:tc>
          <w:tcPr>
            <w:tcW w:w="10632" w:type="dxa"/>
            <w:shd w:val="clear" w:color="auto" w:fill="auto"/>
          </w:tcPr>
          <w:p w14:paraId="2ECA212D" w14:textId="6148A5AC" w:rsidR="0016761D" w:rsidRPr="00EE6AF5" w:rsidRDefault="0016761D" w:rsidP="00FA2172">
            <w:pPr>
              <w:autoSpaceDE w:val="0"/>
              <w:autoSpaceDN w:val="0"/>
              <w:adjustRightInd w:val="0"/>
              <w:ind w:right="72" w:hanging="10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- </w:t>
            </w:r>
            <w:r w:rsidRPr="00EE6AF5">
              <w:rPr>
                <w:rFonts w:ascii="Arial" w:hAnsi="Arial" w:cs="Arial"/>
                <w:sz w:val="20"/>
                <w:szCs w:val="20"/>
              </w:rPr>
              <w:t>Ezagut</w:t>
            </w:r>
            <w:r>
              <w:rPr>
                <w:rFonts w:ascii="Arial" w:hAnsi="Arial" w:cs="Arial"/>
                <w:sz w:val="20"/>
                <w:szCs w:val="20"/>
              </w:rPr>
              <w:t>u eta onartzen</w:t>
            </w:r>
            <w:r w:rsidRPr="00EE6AF5">
              <w:rPr>
                <w:rFonts w:ascii="Arial" w:hAnsi="Arial" w:cs="Arial"/>
                <w:sz w:val="20"/>
                <w:szCs w:val="20"/>
              </w:rPr>
              <w:t xml:space="preserve"> duela Bergarako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E6AF5">
              <w:rPr>
                <w:rFonts w:ascii="Arial" w:hAnsi="Arial" w:cs="Arial"/>
                <w:sz w:val="20"/>
                <w:szCs w:val="20"/>
              </w:rPr>
              <w:t xml:space="preserve">dalak </w:t>
            </w:r>
            <w:r>
              <w:rPr>
                <w:rFonts w:ascii="Arial" w:hAnsi="Arial" w:cs="Arial"/>
                <w:sz w:val="20"/>
                <w:szCs w:val="20"/>
              </w:rPr>
              <w:t>telefonoak</w:t>
            </w:r>
            <w:r w:rsidRPr="00EE6AF5">
              <w:rPr>
                <w:rFonts w:ascii="Arial" w:hAnsi="Arial" w:cs="Arial"/>
                <w:sz w:val="20"/>
                <w:szCs w:val="20"/>
              </w:rPr>
              <w:t xml:space="preserve">  doan emateko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E6AF5">
              <w:rPr>
                <w:rFonts w:ascii="Arial" w:hAnsi="Arial" w:cs="Arial"/>
                <w:sz w:val="20"/>
                <w:szCs w:val="20"/>
              </w:rPr>
              <w:t xml:space="preserve">aldintzen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E6AF5">
              <w:rPr>
                <w:rFonts w:ascii="Arial" w:hAnsi="Arial" w:cs="Arial"/>
                <w:sz w:val="20"/>
                <w:szCs w:val="20"/>
              </w:rPr>
              <w:t>giria.</w:t>
            </w:r>
          </w:p>
        </w:tc>
      </w:tr>
      <w:tr w:rsidR="0016761D" w:rsidRPr="007F49B7" w14:paraId="593AF1EB" w14:textId="77777777" w:rsidTr="0016761D">
        <w:trPr>
          <w:trHeight w:val="180"/>
        </w:trPr>
        <w:tc>
          <w:tcPr>
            <w:tcW w:w="10632" w:type="dxa"/>
            <w:shd w:val="clear" w:color="auto" w:fill="auto"/>
          </w:tcPr>
          <w:p w14:paraId="4CEB6A89" w14:textId="696FE32F" w:rsidR="0016761D" w:rsidRPr="007F49B7" w:rsidRDefault="0016761D" w:rsidP="00FA2172">
            <w:pPr>
              <w:autoSpaceDE w:val="0"/>
              <w:autoSpaceDN w:val="0"/>
              <w:adjustRightInd w:val="0"/>
              <w:ind w:right="72" w:hanging="105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7F49B7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- </w:t>
            </w:r>
            <w:bookmarkStart w:id="2" w:name="_Hlk32931184"/>
            <w:r w:rsidRPr="007F49B7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Bera edo berak ordezkatzen duen taldea Bergarako Udalarekiko betebeharretan egunean dagoela; deialdi honetan  eskatzen diren baldintzak betetzen dituela; eta jasotako betebeharrei erantzuteko konpromisoa hartzen duela</w:t>
            </w:r>
            <w:bookmarkEnd w:id="2"/>
            <w:r w:rsidRPr="007F49B7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</w:tr>
      <w:tr w:rsidR="0016761D" w14:paraId="39B0E95B" w14:textId="77777777" w:rsidTr="0016761D">
        <w:trPr>
          <w:trHeight w:val="180"/>
        </w:trPr>
        <w:tc>
          <w:tcPr>
            <w:tcW w:w="10632" w:type="dxa"/>
            <w:shd w:val="clear" w:color="auto" w:fill="auto"/>
          </w:tcPr>
          <w:p w14:paraId="3AF57FE3" w14:textId="08C0556A" w:rsidR="0016761D" w:rsidRPr="00EE6AF5" w:rsidRDefault="0016761D" w:rsidP="00FA2172">
            <w:pPr>
              <w:autoSpaceDE w:val="0"/>
              <w:autoSpaceDN w:val="0"/>
              <w:adjustRightInd w:val="0"/>
              <w:ind w:right="252" w:firstLine="30"/>
              <w:jc w:val="both"/>
              <w:rPr>
                <w:sz w:val="20"/>
                <w:szCs w:val="20"/>
              </w:rPr>
            </w:pP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Halaber, sinatzailea ondorengo honen jakitun geratzen da:</w:t>
            </w:r>
          </w:p>
        </w:tc>
      </w:tr>
      <w:tr w:rsidR="0016761D" w14:paraId="2AD5D6D8" w14:textId="77777777" w:rsidTr="0016761D">
        <w:trPr>
          <w:trHeight w:val="558"/>
        </w:trPr>
        <w:tc>
          <w:tcPr>
            <w:tcW w:w="10632" w:type="dxa"/>
            <w:shd w:val="clear" w:color="auto" w:fill="auto"/>
          </w:tcPr>
          <w:p w14:paraId="74D22A1A" w14:textId="4C8C3B39" w:rsidR="0016761D" w:rsidRPr="00EE6AF5" w:rsidRDefault="0016761D" w:rsidP="00FA2172">
            <w:pPr>
              <w:ind w:right="72" w:firstLine="18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- Inprimaki honetako datu pertsonalak Bergarako Udalak tratatuko ditu eskari hau izapidetu ahal izateko helburuarekin. Datu horiek udal-kudeaketarako bakarrik erabiliko dira, baina beste administrazio publiko bati edo besteren bati laga edo jakinarazi ahal izango zaizkie 3/2018 Lege Organikoan aurreikusitako kasuetan –abenduaren 5eko 3/2018 Lege Organikoa, Datu Pertsonalak Babesteari eta Eskubide Digitalak Bermatzeari buruzkoa–.</w:t>
            </w:r>
          </w:p>
        </w:tc>
      </w:tr>
      <w:tr w:rsidR="0016761D" w14:paraId="68232922" w14:textId="77777777" w:rsidTr="0016761D">
        <w:trPr>
          <w:trHeight w:val="788"/>
        </w:trPr>
        <w:tc>
          <w:tcPr>
            <w:tcW w:w="10632" w:type="dxa"/>
            <w:shd w:val="clear" w:color="auto" w:fill="auto"/>
          </w:tcPr>
          <w:p w14:paraId="689FF6D5" w14:textId="1375F01E" w:rsidR="0016761D" w:rsidRPr="00EE6AF5" w:rsidRDefault="0016761D" w:rsidP="00FA2172">
            <w:pPr>
              <w:ind w:right="72" w:hanging="10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- Indarrean dagoen araudiak babestutako eskubideak erabili ahal izango dituela, helbide honetara zuzenduta: Bergarako Udala.  San Mart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i</w:t>
            </w: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n Agirre plaza, 1 -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E6AF5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20570 Bergara.</w:t>
            </w:r>
          </w:p>
        </w:tc>
      </w:tr>
    </w:tbl>
    <w:p w14:paraId="3FAE5062" w14:textId="0721438E" w:rsidR="00207C3F" w:rsidRDefault="004919BD" w:rsidP="00F65A5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4919BD">
        <w:rPr>
          <w:rFonts w:ascii="Arial" w:hAnsi="Arial" w:cs="Arial"/>
          <w:b/>
          <w:sz w:val="20"/>
          <w:szCs w:val="20"/>
        </w:rPr>
        <w:t>L</w:t>
      </w:r>
      <w:r w:rsidR="00A63C5E" w:rsidRPr="004919BD">
        <w:rPr>
          <w:rFonts w:ascii="Arial" w:hAnsi="Arial" w:cs="Arial"/>
          <w:b/>
          <w:sz w:val="20"/>
          <w:szCs w:val="20"/>
        </w:rPr>
        <w:t>ekua, d</w:t>
      </w:r>
      <w:r w:rsidR="00322D6E" w:rsidRPr="004919BD">
        <w:rPr>
          <w:rFonts w:ascii="Arial" w:hAnsi="Arial" w:cs="Arial"/>
          <w:b/>
          <w:sz w:val="20"/>
          <w:szCs w:val="20"/>
        </w:rPr>
        <w:t>ata eta sinadura</w:t>
      </w:r>
    </w:p>
    <w:p w14:paraId="764BB408" w14:textId="7FB3D1DB" w:rsidR="00B035F0" w:rsidRDefault="00011AD5" w:rsidP="00F65A58">
      <w:pPr>
        <w:jc w:val="center"/>
        <w:rPr>
          <w:rFonts w:ascii="Arial" w:hAnsi="Arial" w:cs="Arial"/>
          <w:sz w:val="20"/>
          <w:szCs w:val="20"/>
        </w:rPr>
      </w:pPr>
      <w:r w:rsidRPr="00A63C5E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3" w:name="Testua13"/>
      <w:r w:rsidRPr="00A63C5E">
        <w:rPr>
          <w:rFonts w:ascii="Arial" w:hAnsi="Arial" w:cs="Arial"/>
          <w:sz w:val="20"/>
          <w:szCs w:val="20"/>
        </w:rPr>
        <w:instrText xml:space="preserve"> FORMTEXT </w:instrText>
      </w:r>
      <w:r w:rsidRPr="00A63C5E">
        <w:rPr>
          <w:rFonts w:ascii="Arial" w:hAnsi="Arial" w:cs="Arial"/>
          <w:sz w:val="20"/>
          <w:szCs w:val="20"/>
        </w:rPr>
      </w:r>
      <w:r w:rsidRPr="00A63C5E">
        <w:rPr>
          <w:rFonts w:ascii="Arial" w:hAnsi="Arial" w:cs="Arial"/>
          <w:sz w:val="20"/>
          <w:szCs w:val="20"/>
        </w:rPr>
        <w:fldChar w:fldCharType="separate"/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sz w:val="20"/>
          <w:szCs w:val="20"/>
        </w:rPr>
        <w:fldChar w:fldCharType="end"/>
      </w:r>
      <w:bookmarkEnd w:id="3"/>
    </w:p>
    <w:sectPr w:rsidR="00B035F0" w:rsidSect="009F67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6" w:right="567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ED55" w14:textId="77777777" w:rsidR="004D2758" w:rsidRDefault="004D2758">
      <w:r>
        <w:separator/>
      </w:r>
    </w:p>
  </w:endnote>
  <w:endnote w:type="continuationSeparator" w:id="0">
    <w:p w14:paraId="0813E93E" w14:textId="77777777" w:rsidR="004D2758" w:rsidRDefault="004D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E542" w14:textId="55B48756" w:rsidR="00376CFA" w:rsidRPr="00376CFA" w:rsidRDefault="00C5428E" w:rsidP="00376CFA">
    <w:pPr>
      <w:pStyle w:val="Orri-oina"/>
      <w:rPr>
        <w:rFonts w:ascii="Arial Narrow" w:hAnsi="Arial Narrow"/>
        <w:i/>
        <w:color w:val="FF0000"/>
        <w:sz w:val="18"/>
        <w:szCs w:val="18"/>
      </w:rPr>
    </w:pPr>
    <w:r w:rsidRPr="00C5428E">
      <w:rPr>
        <w:rFonts w:ascii="Arial Narrow" w:hAnsi="Arial Narrow"/>
        <w:i/>
        <w:color w:val="FF0000"/>
        <w:sz w:val="20"/>
        <w:szCs w:val="20"/>
      </w:rPr>
      <w:t xml:space="preserve">OHARRA </w:t>
    </w:r>
    <w:r w:rsidRPr="00C5428E">
      <w:rPr>
        <w:rFonts w:ascii="Arial Narrow" w:hAnsi="Arial Narrow"/>
        <w:i/>
        <w:color w:val="FF0000"/>
        <w:sz w:val="18"/>
        <w:szCs w:val="18"/>
      </w:rPr>
      <w:t xml:space="preserve">/ AVISO: </w:t>
    </w:r>
    <w:r w:rsidRPr="00C5428E">
      <w:rPr>
        <w:rFonts w:ascii="Arial Narrow" w:hAnsi="Arial Narrow"/>
        <w:i/>
        <w:color w:val="FF0000"/>
        <w:sz w:val="20"/>
        <w:szCs w:val="20"/>
      </w:rPr>
      <w:t>Derrigorrezkoa da datu guztiak betetzea</w:t>
    </w:r>
    <w:r w:rsidRPr="00C5428E">
      <w:rPr>
        <w:rFonts w:ascii="Arial Narrow" w:hAnsi="Arial Narrow"/>
        <w:i/>
        <w:color w:val="FF0000"/>
        <w:sz w:val="18"/>
        <w:szCs w:val="18"/>
      </w:rPr>
      <w:t xml:space="preserve"> / Es </w:t>
    </w:r>
    <w:proofErr w:type="spellStart"/>
    <w:r w:rsidRPr="00C5428E">
      <w:rPr>
        <w:rFonts w:ascii="Arial Narrow" w:hAnsi="Arial Narrow"/>
        <w:i/>
        <w:color w:val="FF0000"/>
        <w:sz w:val="18"/>
        <w:szCs w:val="18"/>
      </w:rPr>
      <w:t>obligatorio</w:t>
    </w:r>
    <w:proofErr w:type="spellEnd"/>
    <w:r w:rsidRPr="00C5428E">
      <w:rPr>
        <w:rFonts w:ascii="Arial Narrow" w:hAnsi="Arial Narrow"/>
        <w:i/>
        <w:color w:val="FF0000"/>
        <w:sz w:val="18"/>
        <w:szCs w:val="18"/>
      </w:rPr>
      <w:t xml:space="preserve"> </w:t>
    </w:r>
    <w:proofErr w:type="spellStart"/>
    <w:r w:rsidRPr="00C5428E">
      <w:rPr>
        <w:rFonts w:ascii="Arial Narrow" w:hAnsi="Arial Narrow"/>
        <w:i/>
        <w:color w:val="FF0000"/>
        <w:sz w:val="18"/>
        <w:szCs w:val="18"/>
      </w:rPr>
      <w:t>rellenar</w:t>
    </w:r>
    <w:proofErr w:type="spellEnd"/>
    <w:r w:rsidRPr="00C5428E">
      <w:rPr>
        <w:rFonts w:ascii="Arial Narrow" w:hAnsi="Arial Narrow"/>
        <w:i/>
        <w:color w:val="FF0000"/>
        <w:sz w:val="18"/>
        <w:szCs w:val="18"/>
      </w:rPr>
      <w:t xml:space="preserve"> </w:t>
    </w:r>
    <w:proofErr w:type="spellStart"/>
    <w:r w:rsidRPr="00C5428E">
      <w:rPr>
        <w:rFonts w:ascii="Arial Narrow" w:hAnsi="Arial Narrow"/>
        <w:i/>
        <w:color w:val="FF0000"/>
        <w:sz w:val="18"/>
        <w:szCs w:val="18"/>
      </w:rPr>
      <w:t>todos</w:t>
    </w:r>
    <w:proofErr w:type="spellEnd"/>
    <w:r w:rsidRPr="00C5428E">
      <w:rPr>
        <w:rFonts w:ascii="Arial Narrow" w:hAnsi="Arial Narrow"/>
        <w:i/>
        <w:color w:val="FF0000"/>
        <w:sz w:val="18"/>
        <w:szCs w:val="18"/>
      </w:rPr>
      <w:t xml:space="preserve"> los </w:t>
    </w:r>
    <w:proofErr w:type="spellStart"/>
    <w:r w:rsidRPr="00C5428E">
      <w:rPr>
        <w:rFonts w:ascii="Arial Narrow" w:hAnsi="Arial Narrow"/>
        <w:i/>
        <w:color w:val="FF0000"/>
        <w:sz w:val="18"/>
        <w:szCs w:val="18"/>
      </w:rPr>
      <w:t>datos</w:t>
    </w:r>
    <w:proofErr w:type="spellEnd"/>
  </w:p>
  <w:p w14:paraId="1DABF0EA" w14:textId="77777777" w:rsidR="00376CFA" w:rsidRPr="00376CFA" w:rsidRDefault="00950E64" w:rsidP="00950E64">
    <w:pPr>
      <w:pStyle w:val="Orri-oina"/>
      <w:jc w:val="center"/>
      <w:rPr>
        <w:rFonts w:ascii="Arial Narrow" w:hAnsi="Arial Narrow"/>
        <w:i/>
        <w:color w:val="808080"/>
        <w:sz w:val="18"/>
        <w:szCs w:val="18"/>
      </w:rPr>
    </w:pPr>
    <w:r w:rsidRPr="00950E64">
      <w:rPr>
        <w:rFonts w:ascii="Arial Narrow" w:hAnsi="Arial Narrow"/>
        <w:i/>
        <w:color w:val="FF0000"/>
        <w:sz w:val="18"/>
        <w:szCs w:val="18"/>
      </w:rPr>
      <w:t xml:space="preserve">F####                                                                                                                                                                                                                                  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Pr="00950E64">
      <w:rPr>
        <w:rFonts w:ascii="Arial Narrow" w:hAnsi="Arial Narrow"/>
        <w:i/>
        <w:color w:val="808080"/>
        <w:sz w:val="18"/>
        <w:szCs w:val="18"/>
      </w:rPr>
      <w:instrText>PAGE</w:instrText>
    </w:r>
    <w:r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1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end"/>
    </w:r>
    <w:r w:rsidRPr="00950E64">
      <w:rPr>
        <w:rFonts w:ascii="Arial Narrow" w:hAnsi="Arial Narrow"/>
        <w:i/>
        <w:color w:val="808080"/>
        <w:sz w:val="18"/>
        <w:szCs w:val="18"/>
      </w:rPr>
      <w:t xml:space="preserve"> / 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Pr="00950E64">
      <w:rPr>
        <w:rFonts w:ascii="Arial Narrow" w:hAnsi="Arial Narrow"/>
        <w:i/>
        <w:color w:val="808080"/>
        <w:sz w:val="18"/>
        <w:szCs w:val="18"/>
      </w:rPr>
      <w:instrText>NUMPAGES</w:instrText>
    </w:r>
    <w:r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2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2EFB" w14:textId="581DB9E4" w:rsidR="0023727B" w:rsidRPr="002F732F" w:rsidRDefault="0023727B" w:rsidP="00950E64">
    <w:pPr>
      <w:pStyle w:val="Orri-oina"/>
      <w:jc w:val="center"/>
      <w:rPr>
        <w:color w:val="000000" w:themeColor="text1"/>
      </w:rPr>
    </w:pPr>
    <w:r w:rsidRPr="002F732F">
      <w:rPr>
        <w:rFonts w:ascii="Arial Narrow" w:hAnsi="Arial Narrow"/>
        <w:i/>
        <w:color w:val="000000" w:themeColor="text1"/>
        <w:sz w:val="18"/>
        <w:szCs w:val="18"/>
      </w:rPr>
      <w:t>F</w:t>
    </w:r>
    <w:r w:rsidR="00E1181E" w:rsidRPr="002F732F">
      <w:rPr>
        <w:rFonts w:ascii="Arial Narrow" w:hAnsi="Arial Narrow"/>
        <w:i/>
        <w:color w:val="000000" w:themeColor="text1"/>
        <w:sz w:val="18"/>
        <w:szCs w:val="18"/>
      </w:rPr>
      <w:t>0169</w:t>
    </w:r>
    <w:r w:rsidR="00DE371C">
      <w:rPr>
        <w:rFonts w:ascii="Arial Narrow" w:hAnsi="Arial Narrow"/>
        <w:i/>
        <w:color w:val="000000" w:themeColor="text1"/>
        <w:sz w:val="18"/>
        <w:szCs w:val="18"/>
      </w:rPr>
      <w:t>B</w:t>
    </w:r>
    <w:r w:rsidRPr="002F732F">
      <w:rPr>
        <w:rFonts w:ascii="Arial Narrow" w:hAnsi="Arial Narrow"/>
        <w:i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begin"/>
    </w:r>
    <w:r w:rsidRPr="002F732F">
      <w:rPr>
        <w:rFonts w:ascii="Arial Narrow" w:hAnsi="Arial Narrow"/>
        <w:i/>
        <w:color w:val="000000" w:themeColor="text1"/>
        <w:sz w:val="18"/>
        <w:szCs w:val="18"/>
      </w:rPr>
      <w:instrText>PAGE</w:instrTex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separate"/>
    </w:r>
    <w:r w:rsidRPr="002F732F">
      <w:rPr>
        <w:rFonts w:ascii="Arial Narrow" w:hAnsi="Arial Narrow"/>
        <w:i/>
        <w:color w:val="000000" w:themeColor="text1"/>
        <w:sz w:val="18"/>
        <w:szCs w:val="18"/>
      </w:rPr>
      <w:t>2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end"/>
    </w:r>
    <w:r w:rsidRPr="002F732F">
      <w:rPr>
        <w:rFonts w:ascii="Arial Narrow" w:hAnsi="Arial Narrow"/>
        <w:i/>
        <w:color w:val="000000" w:themeColor="text1"/>
        <w:sz w:val="18"/>
        <w:szCs w:val="18"/>
      </w:rPr>
      <w:t xml:space="preserve"> / 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begin"/>
    </w:r>
    <w:r w:rsidRPr="002F732F">
      <w:rPr>
        <w:rFonts w:ascii="Arial Narrow" w:hAnsi="Arial Narrow"/>
        <w:i/>
        <w:color w:val="000000" w:themeColor="text1"/>
        <w:sz w:val="18"/>
        <w:szCs w:val="18"/>
      </w:rPr>
      <w:instrText>NUMPAGES</w:instrTex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separate"/>
    </w:r>
    <w:r w:rsidRPr="002F732F">
      <w:rPr>
        <w:rFonts w:ascii="Arial Narrow" w:hAnsi="Arial Narrow"/>
        <w:i/>
        <w:color w:val="000000" w:themeColor="text1"/>
        <w:sz w:val="18"/>
        <w:szCs w:val="18"/>
      </w:rPr>
      <w:t>2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464" w14:textId="77777777" w:rsidR="004D2758" w:rsidRDefault="004D2758">
      <w:r>
        <w:separator/>
      </w:r>
    </w:p>
  </w:footnote>
  <w:footnote w:type="continuationSeparator" w:id="0">
    <w:p w14:paraId="6C5089C3" w14:textId="77777777" w:rsidR="004D2758" w:rsidRDefault="004D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6D1E" w14:textId="77777777" w:rsidR="00894CD2" w:rsidRDefault="00894CD2" w:rsidP="00D431F8">
    <w:pPr>
      <w:pStyle w:val="Goiburua"/>
    </w:pPr>
  </w:p>
  <w:p w14:paraId="7B3B0417" w14:textId="77777777" w:rsidR="00894CD2" w:rsidRDefault="00894CD2" w:rsidP="00D431F8">
    <w:pPr>
      <w:pStyle w:val="Goiburua"/>
    </w:pPr>
  </w:p>
  <w:p w14:paraId="2218F1A6" w14:textId="77777777" w:rsidR="00894CD2" w:rsidRDefault="00894CD2" w:rsidP="00D431F8">
    <w:pPr>
      <w:pStyle w:val="Goiburua"/>
    </w:pPr>
  </w:p>
  <w:p w14:paraId="31FB3A8F" w14:textId="77777777" w:rsidR="000B0BB1" w:rsidRDefault="000B0BB1" w:rsidP="00D431F8">
    <w:pPr>
      <w:pStyle w:val="Goiburua"/>
    </w:pPr>
  </w:p>
  <w:p w14:paraId="0E023DD8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F35C" w14:textId="5A3CCE00" w:rsidR="00894CD2" w:rsidRDefault="009F67D1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F51955" wp14:editId="3E4C8CA4">
              <wp:simplePos x="0" y="0"/>
              <wp:positionH relativeFrom="column">
                <wp:posOffset>3838575</wp:posOffset>
              </wp:positionH>
              <wp:positionV relativeFrom="paragraph">
                <wp:posOffset>643255</wp:posOffset>
              </wp:positionV>
              <wp:extent cx="2743200" cy="228600"/>
              <wp:effectExtent l="9525" t="9525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F098B" w14:textId="77777777" w:rsidR="00894CD2" w:rsidRPr="00A7221F" w:rsidRDefault="00894CD2" w:rsidP="00894CD2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</w:t>
                          </w:r>
                          <w:proofErr w:type="spellStart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>zk.a</w:t>
                          </w:r>
                          <w:proofErr w:type="spellEnd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5195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2.25pt;margin-top:50.65pt;width:3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" strokecolor="gray">
              <v:textbox>
                <w:txbxContent>
                  <w:p w14:paraId="225F098B" w14:textId="77777777" w:rsidR="00894CD2" w:rsidRPr="00A7221F" w:rsidRDefault="00894CD2" w:rsidP="00894CD2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</w:t>
                    </w:r>
                    <w:proofErr w:type="spellStart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>zk.a</w:t>
                    </w:r>
                    <w:proofErr w:type="spellEnd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DE371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A3661E" wp14:editId="5D4070F5">
              <wp:simplePos x="0" y="0"/>
              <wp:positionH relativeFrom="column">
                <wp:posOffset>2416810</wp:posOffset>
              </wp:positionH>
              <wp:positionV relativeFrom="paragraph">
                <wp:posOffset>-162938</wp:posOffset>
              </wp:positionV>
              <wp:extent cx="4365385" cy="1095632"/>
              <wp:effectExtent l="0" t="0" r="0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385" cy="10956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D1D24" w14:textId="19BC4B38" w:rsidR="001B727F" w:rsidRDefault="001B727F" w:rsidP="00DE37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</w:pPr>
                        </w:p>
                        <w:p w14:paraId="3D9BC960" w14:textId="632CE0E8" w:rsidR="00DE371C" w:rsidRPr="009F67D1" w:rsidRDefault="00DE371C" w:rsidP="00DE37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</w:pPr>
                          <w:r w:rsidRPr="009F67D1"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  <w:t xml:space="preserve">UDALEKO </w:t>
                          </w:r>
                          <w:r w:rsidR="004E6D03" w:rsidRPr="009F67D1"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  <w:t>TELEFONOAK</w:t>
                          </w:r>
                          <w:r w:rsidRPr="009F67D1"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  <w:t xml:space="preserve"> BERRIZTU DIRENEAN KENDUTAKO</w:t>
                          </w:r>
                          <w:r w:rsidR="004E6D03" w:rsidRPr="009F67D1"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  <w:t>AK</w:t>
                          </w:r>
                          <w:r w:rsidRPr="009F67D1">
                            <w:rPr>
                              <w:rFonts w:ascii="Arial" w:hAnsi="Arial" w:cs="Arial"/>
                              <w:b/>
                              <w:color w:val="000090"/>
                              <w:lang w:val="es-ES"/>
                            </w:rPr>
                            <w:t xml:space="preserve"> DOAN EMATEA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3661E" id="Text Box 11" o:spid="_x0000_s1027" type="#_x0000_t202" style="position:absolute;margin-left:190.3pt;margin-top:-12.85pt;width:343.75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" stroked="f">
              <v:textbox>
                <w:txbxContent>
                  <w:p w14:paraId="4BBD1D24" w14:textId="19BC4B38" w:rsidR="001B727F" w:rsidRDefault="001B727F" w:rsidP="00DE371C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</w:pPr>
                  </w:p>
                  <w:p w14:paraId="3D9BC960" w14:textId="632CE0E8" w:rsidR="00DE371C" w:rsidRPr="009F67D1" w:rsidRDefault="00DE371C" w:rsidP="00DE371C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</w:pPr>
                    <w:r w:rsidRPr="009F67D1"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  <w:t xml:space="preserve">UDALEKO </w:t>
                    </w:r>
                    <w:r w:rsidR="004E6D03" w:rsidRPr="009F67D1"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  <w:t>TELEFONOAK</w:t>
                    </w:r>
                    <w:r w:rsidRPr="009F67D1"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  <w:t xml:space="preserve"> BERRIZTU DIRENEAN KENDUTAKO</w:t>
                    </w:r>
                    <w:r w:rsidR="004E6D03" w:rsidRPr="009F67D1"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  <w:t>AK</w:t>
                    </w:r>
                    <w:r w:rsidRPr="009F67D1">
                      <w:rPr>
                        <w:rFonts w:ascii="Arial" w:hAnsi="Arial" w:cs="Arial"/>
                        <w:b/>
                        <w:color w:val="000090"/>
                        <w:lang w:val="es-ES"/>
                      </w:rPr>
                      <w:t xml:space="preserve"> DOAN EMATEA</w:t>
                    </w:r>
                  </w:p>
                </w:txbxContent>
              </v:textbox>
            </v:shape>
          </w:pict>
        </mc:Fallback>
      </mc:AlternateContent>
    </w:r>
    <w:r w:rsidR="008408E6">
      <w:rPr>
        <w:noProof/>
      </w:rPr>
      <w:drawing>
        <wp:inline distT="0" distB="0" distL="0" distR="0" wp14:anchorId="0066E5FA" wp14:editId="06915C80">
          <wp:extent cx="1487805" cy="1062355"/>
          <wp:effectExtent l="0" t="0" r="0" b="0"/>
          <wp:docPr id="6" name="Irudia 6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ED7"/>
    <w:multiLevelType w:val="hybridMultilevel"/>
    <w:tmpl w:val="684EF5C4"/>
    <w:lvl w:ilvl="0" w:tplc="B6E8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64A39"/>
    <w:multiLevelType w:val="hybridMultilevel"/>
    <w:tmpl w:val="0A6AFC02"/>
    <w:lvl w:ilvl="0" w:tplc="D3F26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E2F"/>
    <w:multiLevelType w:val="hybridMultilevel"/>
    <w:tmpl w:val="A154BF4A"/>
    <w:lvl w:ilvl="0" w:tplc="D6286E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DbN9ACeY+hR1aj3iJh/8aiMtiZLJxCyK5TJjOHTkot/esNweZXVllJJ9ZIDCrK+du/lrI6K5P70CmAUSHvhw==" w:salt="6RaVUNGIpl8Mh+tFDj93G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7197"/>
    <w:rsid w:val="00011AD5"/>
    <w:rsid w:val="00017C52"/>
    <w:rsid w:val="00020DF3"/>
    <w:rsid w:val="000327FD"/>
    <w:rsid w:val="00050A1C"/>
    <w:rsid w:val="000543D3"/>
    <w:rsid w:val="000919EB"/>
    <w:rsid w:val="00096506"/>
    <w:rsid w:val="000A5310"/>
    <w:rsid w:val="000B0BB1"/>
    <w:rsid w:val="000B6554"/>
    <w:rsid w:val="000E7E27"/>
    <w:rsid w:val="000F6962"/>
    <w:rsid w:val="000F7E1F"/>
    <w:rsid w:val="00112BAF"/>
    <w:rsid w:val="001434AE"/>
    <w:rsid w:val="0016761D"/>
    <w:rsid w:val="00182099"/>
    <w:rsid w:val="00183519"/>
    <w:rsid w:val="001B727F"/>
    <w:rsid w:val="001C510E"/>
    <w:rsid w:val="001C54B6"/>
    <w:rsid w:val="001C575E"/>
    <w:rsid w:val="001F6587"/>
    <w:rsid w:val="00207C3F"/>
    <w:rsid w:val="00211CF3"/>
    <w:rsid w:val="00217D19"/>
    <w:rsid w:val="0023727B"/>
    <w:rsid w:val="0024791F"/>
    <w:rsid w:val="00261E62"/>
    <w:rsid w:val="00283452"/>
    <w:rsid w:val="002B489B"/>
    <w:rsid w:val="002D5D55"/>
    <w:rsid w:val="002F732F"/>
    <w:rsid w:val="0030728A"/>
    <w:rsid w:val="00322D6E"/>
    <w:rsid w:val="0032450E"/>
    <w:rsid w:val="00326B26"/>
    <w:rsid w:val="003408E9"/>
    <w:rsid w:val="00341E0A"/>
    <w:rsid w:val="00367548"/>
    <w:rsid w:val="00376CFA"/>
    <w:rsid w:val="0038558C"/>
    <w:rsid w:val="00385CE0"/>
    <w:rsid w:val="003B3F6D"/>
    <w:rsid w:val="003B5F07"/>
    <w:rsid w:val="003C2666"/>
    <w:rsid w:val="003C72F3"/>
    <w:rsid w:val="003C7DBA"/>
    <w:rsid w:val="003D04C0"/>
    <w:rsid w:val="003E1BF5"/>
    <w:rsid w:val="003E66E8"/>
    <w:rsid w:val="00405572"/>
    <w:rsid w:val="00417E1B"/>
    <w:rsid w:val="00430BBC"/>
    <w:rsid w:val="00441BD6"/>
    <w:rsid w:val="00444392"/>
    <w:rsid w:val="0045259A"/>
    <w:rsid w:val="00474C4B"/>
    <w:rsid w:val="00477986"/>
    <w:rsid w:val="004919BD"/>
    <w:rsid w:val="004B3DD7"/>
    <w:rsid w:val="004B6294"/>
    <w:rsid w:val="004B7A9D"/>
    <w:rsid w:val="004D2758"/>
    <w:rsid w:val="004D6280"/>
    <w:rsid w:val="004E5DD9"/>
    <w:rsid w:val="004E6935"/>
    <w:rsid w:val="004E6D03"/>
    <w:rsid w:val="004E6DB0"/>
    <w:rsid w:val="004F0140"/>
    <w:rsid w:val="00502437"/>
    <w:rsid w:val="00512E8C"/>
    <w:rsid w:val="00535BF6"/>
    <w:rsid w:val="00552FA2"/>
    <w:rsid w:val="00564526"/>
    <w:rsid w:val="00571F5E"/>
    <w:rsid w:val="005851A2"/>
    <w:rsid w:val="00590076"/>
    <w:rsid w:val="00595F75"/>
    <w:rsid w:val="005B572F"/>
    <w:rsid w:val="005D244D"/>
    <w:rsid w:val="006004A7"/>
    <w:rsid w:val="00603D7C"/>
    <w:rsid w:val="00615B98"/>
    <w:rsid w:val="006174E1"/>
    <w:rsid w:val="0062511F"/>
    <w:rsid w:val="006317D5"/>
    <w:rsid w:val="00640528"/>
    <w:rsid w:val="00642847"/>
    <w:rsid w:val="00665F0D"/>
    <w:rsid w:val="0069298C"/>
    <w:rsid w:val="00693297"/>
    <w:rsid w:val="00694119"/>
    <w:rsid w:val="006A25F3"/>
    <w:rsid w:val="006B19CA"/>
    <w:rsid w:val="006C2651"/>
    <w:rsid w:val="006E7B44"/>
    <w:rsid w:val="006F5490"/>
    <w:rsid w:val="006F7CDB"/>
    <w:rsid w:val="00714445"/>
    <w:rsid w:val="0072212E"/>
    <w:rsid w:val="00726962"/>
    <w:rsid w:val="00737207"/>
    <w:rsid w:val="00744DC3"/>
    <w:rsid w:val="007471DE"/>
    <w:rsid w:val="007502D8"/>
    <w:rsid w:val="0075092D"/>
    <w:rsid w:val="007561DC"/>
    <w:rsid w:val="00757DDF"/>
    <w:rsid w:val="00767A7B"/>
    <w:rsid w:val="00790AD0"/>
    <w:rsid w:val="007A025C"/>
    <w:rsid w:val="007B12F8"/>
    <w:rsid w:val="007D1D63"/>
    <w:rsid w:val="007D5274"/>
    <w:rsid w:val="007F2412"/>
    <w:rsid w:val="007F49B7"/>
    <w:rsid w:val="007F7D77"/>
    <w:rsid w:val="0081573C"/>
    <w:rsid w:val="0083688E"/>
    <w:rsid w:val="008408E6"/>
    <w:rsid w:val="00840CCF"/>
    <w:rsid w:val="00844B57"/>
    <w:rsid w:val="008557FB"/>
    <w:rsid w:val="00855D7A"/>
    <w:rsid w:val="0087255D"/>
    <w:rsid w:val="008726A7"/>
    <w:rsid w:val="00894CD2"/>
    <w:rsid w:val="008E0EA7"/>
    <w:rsid w:val="00901ACA"/>
    <w:rsid w:val="00944F6E"/>
    <w:rsid w:val="00950E64"/>
    <w:rsid w:val="00984F53"/>
    <w:rsid w:val="009B071C"/>
    <w:rsid w:val="009C3098"/>
    <w:rsid w:val="009D3F05"/>
    <w:rsid w:val="009E72DD"/>
    <w:rsid w:val="009F52D4"/>
    <w:rsid w:val="009F67D1"/>
    <w:rsid w:val="00A30253"/>
    <w:rsid w:val="00A3696E"/>
    <w:rsid w:val="00A45375"/>
    <w:rsid w:val="00A62EC1"/>
    <w:rsid w:val="00A63C5E"/>
    <w:rsid w:val="00A709D1"/>
    <w:rsid w:val="00A7221F"/>
    <w:rsid w:val="00AA6A36"/>
    <w:rsid w:val="00AB050C"/>
    <w:rsid w:val="00AC25EA"/>
    <w:rsid w:val="00AD33BD"/>
    <w:rsid w:val="00AD39A2"/>
    <w:rsid w:val="00AE5CCA"/>
    <w:rsid w:val="00B035F0"/>
    <w:rsid w:val="00B13912"/>
    <w:rsid w:val="00B2781F"/>
    <w:rsid w:val="00B31843"/>
    <w:rsid w:val="00B364AC"/>
    <w:rsid w:val="00B51394"/>
    <w:rsid w:val="00B718F5"/>
    <w:rsid w:val="00BA50E1"/>
    <w:rsid w:val="00BE4B88"/>
    <w:rsid w:val="00BF2D92"/>
    <w:rsid w:val="00C25FFA"/>
    <w:rsid w:val="00C40AF0"/>
    <w:rsid w:val="00C505E1"/>
    <w:rsid w:val="00C5428E"/>
    <w:rsid w:val="00C54827"/>
    <w:rsid w:val="00C91142"/>
    <w:rsid w:val="00CC2F1A"/>
    <w:rsid w:val="00CE236B"/>
    <w:rsid w:val="00D17484"/>
    <w:rsid w:val="00D209AD"/>
    <w:rsid w:val="00D431F3"/>
    <w:rsid w:val="00D431F8"/>
    <w:rsid w:val="00D4369F"/>
    <w:rsid w:val="00D615D9"/>
    <w:rsid w:val="00D63EC6"/>
    <w:rsid w:val="00D7592F"/>
    <w:rsid w:val="00D765EE"/>
    <w:rsid w:val="00D948F9"/>
    <w:rsid w:val="00D95D11"/>
    <w:rsid w:val="00DB7101"/>
    <w:rsid w:val="00DE371C"/>
    <w:rsid w:val="00DE76F4"/>
    <w:rsid w:val="00E11109"/>
    <w:rsid w:val="00E1181E"/>
    <w:rsid w:val="00E151FB"/>
    <w:rsid w:val="00E15F49"/>
    <w:rsid w:val="00E237BE"/>
    <w:rsid w:val="00E303A7"/>
    <w:rsid w:val="00E34C7A"/>
    <w:rsid w:val="00E4574D"/>
    <w:rsid w:val="00E65DDF"/>
    <w:rsid w:val="00E7398C"/>
    <w:rsid w:val="00E951A5"/>
    <w:rsid w:val="00EA1928"/>
    <w:rsid w:val="00EA5254"/>
    <w:rsid w:val="00ED115F"/>
    <w:rsid w:val="00ED178B"/>
    <w:rsid w:val="00EE6AF5"/>
    <w:rsid w:val="00F21D97"/>
    <w:rsid w:val="00F3062D"/>
    <w:rsid w:val="00F32523"/>
    <w:rsid w:val="00F37AFE"/>
    <w:rsid w:val="00F56FBF"/>
    <w:rsid w:val="00F65A58"/>
    <w:rsid w:val="00F75CC6"/>
    <w:rsid w:val="00F85919"/>
    <w:rsid w:val="00F92575"/>
    <w:rsid w:val="00F942EB"/>
    <w:rsid w:val="00FA2172"/>
    <w:rsid w:val="00FB1E80"/>
    <w:rsid w:val="00FF3495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22B73"/>
  <w15:chartTrackingRefBased/>
  <w15:docId w15:val="{AA4911C7-8947-4C29-AE27-2ABBBE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2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Egurra jasotzeko eskaera</vt:lpstr>
    </vt:vector>
  </TitlesOfParts>
  <Company>B.U.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Egurra jasotzeko eskaera</dc:title>
  <dc:subject/>
  <dc:creator>Bergarako Udala</dc:creator>
  <cp:keywords>F0169</cp:keywords>
  <dc:description/>
  <cp:lastModifiedBy>Artola Intxausti, Kontxi</cp:lastModifiedBy>
  <cp:revision>3</cp:revision>
  <cp:lastPrinted>2022-02-16T10:52:00Z</cp:lastPrinted>
  <dcterms:created xsi:type="dcterms:W3CDTF">2022-02-23T10:39:00Z</dcterms:created>
  <dcterms:modified xsi:type="dcterms:W3CDTF">2022-02-23T10:40:00Z</dcterms:modified>
</cp:coreProperties>
</file>