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C892" w14:textId="6D39486E" w:rsidR="000E7E27" w:rsidRPr="003B3F6D" w:rsidRDefault="000E7E27" w:rsidP="0030728A">
      <w:pPr>
        <w:jc w:val="center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"/>
        <w:gridCol w:w="3675"/>
        <w:gridCol w:w="2237"/>
        <w:gridCol w:w="2079"/>
        <w:gridCol w:w="2537"/>
      </w:tblGrid>
      <w:tr w:rsidR="001478F8" w:rsidRPr="004472C1" w14:paraId="582AC450" w14:textId="77777777" w:rsidTr="00DA5123">
        <w:trPr>
          <w:gridBefore w:val="1"/>
          <w:wBefore w:w="140" w:type="dxa"/>
        </w:trPr>
        <w:tc>
          <w:tcPr>
            <w:tcW w:w="10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C0BBA" w14:textId="5B983BCE" w:rsidR="001478F8" w:rsidRPr="004472C1" w:rsidRDefault="001478F8" w:rsidP="00CC0C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ESKARIA AURKEZTEN DUEN PERTSONA EDO ENTITATEA</w:t>
            </w:r>
          </w:p>
        </w:tc>
      </w:tr>
      <w:tr w:rsidR="001478F8" w:rsidRPr="00F4020D" w14:paraId="6C41BC27" w14:textId="77777777" w:rsidTr="00DA512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A153D" w14:textId="79AAC545" w:rsidR="001478F8" w:rsidRPr="004472C1" w:rsidRDefault="001478F8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Izena eta abizenak- Enpresaren izena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DBFBF" w14:textId="005D4118" w:rsidR="001478F8" w:rsidRPr="00F4020D" w:rsidRDefault="001478F8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NAN - IFZ</w:t>
            </w:r>
          </w:p>
        </w:tc>
      </w:tr>
      <w:tr w:rsidR="001478F8" w:rsidRPr="004472C1" w14:paraId="1FC181B1" w14:textId="77777777" w:rsidTr="00DA5123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2618" w14:textId="77777777" w:rsidR="001478F8" w:rsidRPr="004472C1" w:rsidRDefault="001478F8" w:rsidP="00CC0C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F5D" w14:textId="77777777" w:rsidR="001478F8" w:rsidRPr="004472C1" w:rsidRDefault="001478F8" w:rsidP="00CC0CF4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78F8" w:rsidRPr="004472C1" w14:paraId="07E48EE4" w14:textId="77777777" w:rsidTr="00DA512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9931E6" w14:textId="7C6E957B" w:rsidR="001478F8" w:rsidRPr="004472C1" w:rsidRDefault="001478F8" w:rsidP="00CC0CF4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C3326" w14:textId="0EB9020D" w:rsidR="001478F8" w:rsidRPr="004472C1" w:rsidRDefault="001478F8" w:rsidP="00CC0CF4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Herria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3168B" w14:textId="227699EA" w:rsidR="001478F8" w:rsidRPr="004472C1" w:rsidRDefault="001478F8" w:rsidP="00CC0CF4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P.K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917EB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1478F8" w14:paraId="2C30FAE5" w14:textId="77777777" w:rsidTr="00DA5123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0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83BD" w14:textId="77777777" w:rsidR="001478F8" w:rsidRDefault="001478F8" w:rsidP="00CC0CF4">
            <w:pPr>
              <w:ind w:right="68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CB5E" w14:textId="77777777" w:rsidR="001478F8" w:rsidRPr="005917EB" w:rsidRDefault="001478F8" w:rsidP="00CC0CF4">
            <w:pPr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A998" w14:textId="77777777" w:rsidR="001478F8" w:rsidRDefault="001478F8" w:rsidP="00CC0CF4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78F8" w:rsidRPr="004472C1" w14:paraId="46D063AE" w14:textId="77777777" w:rsidTr="00DA512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5F263" w14:textId="77777777" w:rsidR="001478F8" w:rsidRPr="004472C1" w:rsidRDefault="001478F8" w:rsidP="00CC0CF4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Telefonoa(k)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0BFF1" w14:textId="1ECBB86C" w:rsidR="001478F8" w:rsidRPr="004472C1" w:rsidRDefault="001478F8" w:rsidP="00CC0CF4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 elektronikoa</w:t>
            </w:r>
          </w:p>
        </w:tc>
      </w:tr>
      <w:tr w:rsidR="001478F8" w14:paraId="483FF8B2" w14:textId="77777777" w:rsidTr="00DA5123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EFF7" w14:textId="77777777" w:rsidR="001478F8" w:rsidRPr="005917EB" w:rsidRDefault="001478F8" w:rsidP="00CC0CF4">
            <w:pPr>
              <w:ind w:right="77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A3D6" w14:textId="77777777" w:rsidR="001478F8" w:rsidRDefault="001478F8" w:rsidP="00CC0CF4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78F8" w:rsidRPr="004472C1" w14:paraId="191B4C40" w14:textId="77777777" w:rsidTr="00DA5123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0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4A818" w14:textId="77777777" w:rsidR="001478F8" w:rsidRDefault="001478F8" w:rsidP="00CC0C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217BFB" w14:textId="494674C9" w:rsidR="001478F8" w:rsidRDefault="001478F8" w:rsidP="00DA512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917EB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7EB">
              <w:rPr>
                <w:rFonts w:ascii="Arial" w:hAnsi="Arial" w:cs="Arial"/>
              </w:rPr>
              <w:instrText xml:space="preserve"> FORMCHECKBOX </w:instrText>
            </w:r>
            <w:r w:rsidR="00D95592">
              <w:rPr>
                <w:rFonts w:ascii="Arial" w:hAnsi="Arial" w:cs="Arial"/>
              </w:rPr>
            </w:r>
            <w:r w:rsidR="00D95592">
              <w:rPr>
                <w:rFonts w:ascii="Arial" w:hAnsi="Arial" w:cs="Arial"/>
              </w:rPr>
              <w:fldChar w:fldCharType="separate"/>
            </w:r>
            <w:r w:rsidRPr="005917EB">
              <w:rPr>
                <w:rFonts w:ascii="Arial" w:hAnsi="Arial" w:cs="Arial"/>
              </w:rPr>
              <w:fldChar w:fldCharType="end"/>
            </w:r>
            <w:r w:rsidRPr="005917EB">
              <w:rPr>
                <w:rFonts w:ascii="Arial" w:hAnsi="Arial" w:cs="Arial"/>
              </w:rPr>
              <w:t xml:space="preserve"> </w:t>
            </w:r>
            <w:r w:rsidRPr="00DA5123">
              <w:rPr>
                <w:rFonts w:ascii="Arial" w:hAnsi="Arial" w:cs="Arial"/>
                <w:b/>
                <w:bCs/>
                <w:sz w:val="19"/>
                <w:szCs w:val="19"/>
              </w:rPr>
              <w:t>Bere izenean (interesduna da)</w:t>
            </w:r>
            <w:r w:rsidRPr="005917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5917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917EB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7EB">
              <w:rPr>
                <w:rFonts w:ascii="Arial" w:hAnsi="Arial" w:cs="Arial"/>
              </w:rPr>
              <w:instrText xml:space="preserve"> FORMCHECKBOX </w:instrText>
            </w:r>
            <w:r w:rsidR="00D95592">
              <w:rPr>
                <w:rFonts w:ascii="Arial" w:hAnsi="Arial" w:cs="Arial"/>
              </w:rPr>
            </w:r>
            <w:r w:rsidR="00D95592">
              <w:rPr>
                <w:rFonts w:ascii="Arial" w:hAnsi="Arial" w:cs="Arial"/>
              </w:rPr>
              <w:fldChar w:fldCharType="separate"/>
            </w:r>
            <w:r w:rsidRPr="005917EB">
              <w:rPr>
                <w:rFonts w:ascii="Arial" w:hAnsi="Arial" w:cs="Arial"/>
              </w:rPr>
              <w:fldChar w:fldCharType="end"/>
            </w:r>
            <w:r w:rsidRPr="005917EB">
              <w:rPr>
                <w:rFonts w:ascii="Arial" w:hAnsi="Arial" w:cs="Arial"/>
              </w:rPr>
              <w:t xml:space="preserve"> </w:t>
            </w:r>
            <w:r w:rsidRPr="00DA5123">
              <w:rPr>
                <w:rFonts w:ascii="Arial" w:hAnsi="Arial" w:cs="Arial"/>
                <w:b/>
                <w:bCs/>
                <w:sz w:val="19"/>
                <w:szCs w:val="19"/>
              </w:rPr>
              <w:t>Honakoaren izenean</w:t>
            </w:r>
          </w:p>
          <w:p w14:paraId="239E2F2A" w14:textId="77777777" w:rsidR="001478F8" w:rsidRPr="00337953" w:rsidRDefault="001478F8" w:rsidP="00CC0C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843614" w14:textId="77777777" w:rsidR="001478F8" w:rsidRPr="004472C1" w:rsidRDefault="001478F8" w:rsidP="00CC0C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ORDEZKATUAREN </w:t>
            </w:r>
            <w:r w:rsidRPr="00960107">
              <w:rPr>
                <w:rFonts w:ascii="Arial" w:hAnsi="Arial" w:cs="Arial"/>
                <w:b/>
                <w:bCs/>
                <w:sz w:val="20"/>
                <w:szCs w:val="20"/>
              </w:rPr>
              <w:t>DATUAK</w:t>
            </w:r>
            <w:r w:rsidRPr="00960107">
              <w:rPr>
                <w:rFonts w:ascii="Arial" w:hAnsi="Arial" w:cs="Arial"/>
                <w:i/>
                <w:sz w:val="16"/>
                <w:szCs w:val="16"/>
              </w:rPr>
              <w:t xml:space="preserve"> / DATOS DE LA PERSONA O ENTIDAD REPRESENTADA</w:t>
            </w:r>
          </w:p>
        </w:tc>
      </w:tr>
      <w:tr w:rsidR="001478F8" w:rsidRPr="00F4020D" w14:paraId="59817325" w14:textId="77777777" w:rsidTr="00DA512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8E274" w14:textId="30780ACB" w:rsidR="001478F8" w:rsidRPr="004472C1" w:rsidRDefault="001478F8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Izena eta abizenak- Enpresaren izena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4669D" w14:textId="564A18D3" w:rsidR="001478F8" w:rsidRPr="00F4020D" w:rsidRDefault="001478F8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NAN - IFZ</w:t>
            </w:r>
          </w:p>
        </w:tc>
      </w:tr>
      <w:tr w:rsidR="001478F8" w:rsidRPr="004472C1" w14:paraId="52F14188" w14:textId="77777777" w:rsidTr="00DA5123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31AD" w14:textId="77777777" w:rsidR="001478F8" w:rsidRPr="004472C1" w:rsidRDefault="001478F8" w:rsidP="00CC0C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8E84" w14:textId="77777777" w:rsidR="001478F8" w:rsidRPr="004472C1" w:rsidRDefault="001478F8" w:rsidP="00CC0CF4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78F8" w:rsidRPr="004472C1" w14:paraId="2942E666" w14:textId="77777777" w:rsidTr="00DA512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BE79C" w14:textId="3DC72050" w:rsidR="001478F8" w:rsidRPr="004472C1" w:rsidRDefault="001478F8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1000D" w14:textId="77C781FF" w:rsidR="001478F8" w:rsidRPr="004472C1" w:rsidRDefault="001478F8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Herria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BA4ED" w14:textId="68AAF406" w:rsidR="001478F8" w:rsidRPr="004472C1" w:rsidRDefault="001478F8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1478F8" w:rsidRPr="005917EB" w14:paraId="7891D4CF" w14:textId="77777777" w:rsidTr="00002DC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A9C8" w14:textId="77777777" w:rsidR="001478F8" w:rsidRDefault="001478F8" w:rsidP="00CC0CF4">
            <w:pPr>
              <w:ind w:right="68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FF27" w14:textId="77777777" w:rsidR="001478F8" w:rsidRPr="005917EB" w:rsidRDefault="001478F8" w:rsidP="00CC0CF4">
            <w:pPr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3610" w14:textId="77777777" w:rsidR="001478F8" w:rsidRPr="005917EB" w:rsidRDefault="001478F8" w:rsidP="00CC0C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78F8" w:rsidRPr="004472C1" w14:paraId="25A90FF0" w14:textId="77777777" w:rsidTr="00DA512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DF09B" w14:textId="77777777" w:rsidR="001478F8" w:rsidRPr="004472C1" w:rsidRDefault="001478F8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Telefonoa(k)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410E5" w14:textId="0B67A522" w:rsidR="001478F8" w:rsidRPr="004472C1" w:rsidRDefault="001478F8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 elektronikoa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478F8" w14:paraId="52E89F1C" w14:textId="77777777" w:rsidTr="00DA5123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FA5" w14:textId="77777777" w:rsidR="001478F8" w:rsidRPr="005917EB" w:rsidRDefault="001478F8" w:rsidP="00CC0CF4">
            <w:pPr>
              <w:ind w:right="77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B564" w14:textId="77777777" w:rsidR="001478F8" w:rsidRDefault="001478F8" w:rsidP="00CC0CF4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9C9A112" w14:textId="77777777" w:rsidR="00DA5123" w:rsidRPr="00DA5123" w:rsidRDefault="00DA5123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0"/>
      </w:tblGrid>
      <w:tr w:rsidR="001478F8" w:rsidRPr="005917EB" w14:paraId="24DBFCEF" w14:textId="77777777" w:rsidTr="007821BF">
        <w:trPr>
          <w:trHeight w:val="264"/>
        </w:trPr>
        <w:tc>
          <w:tcPr>
            <w:tcW w:w="10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4AD50B" w14:textId="1B5F9A68" w:rsidR="001478F8" w:rsidRPr="005917EB" w:rsidRDefault="001478F8" w:rsidP="00CC0C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17EB">
              <w:rPr>
                <w:rFonts w:ascii="Arial" w:hAnsi="Arial" w:cs="Arial"/>
                <w:b/>
                <w:bCs/>
                <w:sz w:val="20"/>
                <w:szCs w:val="20"/>
              </w:rPr>
              <w:t>JAKINARAZPENAK</w:t>
            </w:r>
          </w:p>
        </w:tc>
      </w:tr>
      <w:tr w:rsidR="001478F8" w:rsidRPr="005917EB" w14:paraId="5FD81F99" w14:textId="77777777" w:rsidTr="007821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066" w14:textId="77777777" w:rsidR="007821BF" w:rsidRDefault="001478F8" w:rsidP="007821BF">
            <w:pPr>
              <w:spacing w:before="60"/>
              <w:ind w:right="-170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Aukeratu n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 xml:space="preserve">ori jakinarazi </w:t>
            </w:r>
            <w:r>
              <w:rPr>
                <w:rFonts w:ascii="Arial" w:hAnsi="Arial" w:cs="Arial"/>
                <w:b/>
                <w:sz w:val="18"/>
                <w:szCs w:val="18"/>
              </w:rPr>
              <w:t>(hautatu aukeretako bat)</w:t>
            </w:r>
          </w:p>
          <w:p w14:paraId="33311F78" w14:textId="6F936138" w:rsidR="007821BF" w:rsidRDefault="001478F8" w:rsidP="007821BF">
            <w:pPr>
              <w:spacing w:before="60"/>
              <w:ind w:right="-1701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917EB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7EB">
              <w:rPr>
                <w:rFonts w:ascii="Arial" w:hAnsi="Arial" w:cs="Arial"/>
              </w:rPr>
              <w:instrText xml:space="preserve"> FORMCHECKBOX </w:instrText>
            </w:r>
            <w:r w:rsidR="00D95592">
              <w:rPr>
                <w:rFonts w:ascii="Arial" w:hAnsi="Arial" w:cs="Arial"/>
              </w:rPr>
            </w:r>
            <w:r w:rsidR="00D95592">
              <w:rPr>
                <w:rFonts w:ascii="Arial" w:hAnsi="Arial" w:cs="Arial"/>
              </w:rPr>
              <w:fldChar w:fldCharType="separate"/>
            </w:r>
            <w:r w:rsidRPr="005917EB">
              <w:rPr>
                <w:rFonts w:ascii="Arial" w:hAnsi="Arial" w:cs="Arial"/>
              </w:rPr>
              <w:fldChar w:fldCharType="end"/>
            </w:r>
            <w:r w:rsidR="007821BF">
              <w:rPr>
                <w:rFonts w:ascii="Arial" w:hAnsi="Arial" w:cs="Arial"/>
              </w:rPr>
              <w:t xml:space="preserve"> </w:t>
            </w:r>
            <w:r w:rsidRPr="00671535">
              <w:rPr>
                <w:rFonts w:ascii="Arial" w:hAnsi="Arial" w:cs="Arial"/>
                <w:sz w:val="18"/>
                <w:szCs w:val="18"/>
              </w:rPr>
              <w:t>Pertsona</w:t>
            </w:r>
            <w:r w:rsidR="007821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1535">
              <w:rPr>
                <w:rFonts w:ascii="Arial" w:hAnsi="Arial" w:cs="Arial"/>
                <w:sz w:val="18"/>
                <w:szCs w:val="18"/>
              </w:rPr>
              <w:t>edo</w:t>
            </w:r>
            <w:r w:rsidR="007821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1535">
              <w:rPr>
                <w:rFonts w:ascii="Arial" w:hAnsi="Arial" w:cs="Arial"/>
                <w:sz w:val="18"/>
                <w:szCs w:val="18"/>
              </w:rPr>
              <w:t>entitat</w:t>
            </w:r>
            <w:r w:rsidR="007821BF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5917EB">
              <w:rPr>
                <w:rFonts w:ascii="Arial" w:hAnsi="Arial" w:cs="Arial"/>
                <w:sz w:val="18"/>
                <w:szCs w:val="18"/>
              </w:rPr>
              <w:t>interesdunari</w:t>
            </w:r>
            <w:r w:rsidR="007821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(edo</w:t>
            </w:r>
            <w:r w:rsidR="007821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ordezkatuari)</w:t>
            </w:r>
          </w:p>
          <w:p w14:paraId="124AEFA4" w14:textId="5D12BEDE" w:rsidR="001478F8" w:rsidRPr="005917EB" w:rsidRDefault="001478F8" w:rsidP="007821BF">
            <w:pPr>
              <w:spacing w:before="60"/>
              <w:ind w:right="-1701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917EB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7EB">
              <w:rPr>
                <w:rFonts w:ascii="Arial" w:hAnsi="Arial" w:cs="Arial"/>
              </w:rPr>
              <w:instrText xml:space="preserve"> FORMCHECKBOX </w:instrText>
            </w:r>
            <w:r w:rsidR="00D95592">
              <w:rPr>
                <w:rFonts w:ascii="Arial" w:hAnsi="Arial" w:cs="Arial"/>
              </w:rPr>
            </w:r>
            <w:r w:rsidR="00D95592">
              <w:rPr>
                <w:rFonts w:ascii="Arial" w:hAnsi="Arial" w:cs="Arial"/>
              </w:rPr>
              <w:fldChar w:fldCharType="separate"/>
            </w:r>
            <w:r w:rsidRPr="005917EB">
              <w:rPr>
                <w:rFonts w:ascii="Arial" w:hAnsi="Arial" w:cs="Arial"/>
              </w:rPr>
              <w:fldChar w:fldCharType="end"/>
            </w:r>
            <w:r w:rsidRPr="005917EB">
              <w:rPr>
                <w:rFonts w:ascii="Arial" w:hAnsi="Arial" w:cs="Arial"/>
              </w:rPr>
              <w:t xml:space="preserve"> </w:t>
            </w:r>
            <w:r w:rsidRPr="00671535">
              <w:rPr>
                <w:rFonts w:ascii="Arial" w:hAnsi="Arial" w:cs="Arial"/>
                <w:sz w:val="18"/>
                <w:szCs w:val="18"/>
              </w:rPr>
              <w:t>Ordezkariari</w:t>
            </w:r>
          </w:p>
        </w:tc>
      </w:tr>
    </w:tbl>
    <w:p w14:paraId="312B78DF" w14:textId="77777777" w:rsidR="00DA5123" w:rsidRPr="00DA5123" w:rsidRDefault="00DA5123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63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606"/>
        <w:gridCol w:w="607"/>
        <w:gridCol w:w="359"/>
        <w:gridCol w:w="357"/>
        <w:gridCol w:w="176"/>
        <w:gridCol w:w="357"/>
        <w:gridCol w:w="357"/>
        <w:gridCol w:w="357"/>
        <w:gridCol w:w="357"/>
        <w:gridCol w:w="191"/>
        <w:gridCol w:w="357"/>
        <w:gridCol w:w="357"/>
        <w:gridCol w:w="357"/>
        <w:gridCol w:w="357"/>
        <w:gridCol w:w="175"/>
        <w:gridCol w:w="357"/>
        <w:gridCol w:w="357"/>
        <w:gridCol w:w="175"/>
        <w:gridCol w:w="357"/>
        <w:gridCol w:w="357"/>
        <w:gridCol w:w="357"/>
        <w:gridCol w:w="357"/>
        <w:gridCol w:w="357"/>
        <w:gridCol w:w="357"/>
        <w:gridCol w:w="357"/>
        <w:gridCol w:w="357"/>
        <w:gridCol w:w="343"/>
        <w:gridCol w:w="425"/>
      </w:tblGrid>
      <w:tr w:rsidR="00172537" w14:paraId="54D4D5D2" w14:textId="77777777" w:rsidTr="00002DC9">
        <w:tc>
          <w:tcPr>
            <w:tcW w:w="10632" w:type="dxa"/>
            <w:gridSpan w:val="29"/>
            <w:tcBorders>
              <w:top w:val="nil"/>
              <w:left w:val="nil"/>
              <w:bottom w:val="nil"/>
              <w:right w:val="nil"/>
            </w:tcBorders>
            <w:hideMark/>
          </w:tcPr>
          <w:p w14:paraId="4986D637" w14:textId="6333964C" w:rsidR="00172537" w:rsidRDefault="00172537" w:rsidP="00A57E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BANKUAREN DATUAK</w:t>
            </w:r>
          </w:p>
        </w:tc>
      </w:tr>
      <w:tr w:rsidR="00172537" w14:paraId="597778B3" w14:textId="77777777" w:rsidTr="00002DC9"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1BAAF7" w14:textId="0DCED7A2" w:rsidR="00172537" w:rsidRDefault="00172537" w:rsidP="00A57E00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</w:t>
            </w:r>
          </w:p>
        </w:tc>
        <w:tc>
          <w:tcPr>
            <w:tcW w:w="8627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7A78C2" w14:textId="293E72E0" w:rsidR="00172537" w:rsidRDefault="00172537" w:rsidP="00A57E00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Titularra</w:t>
            </w:r>
          </w:p>
        </w:tc>
      </w:tr>
      <w:tr w:rsidR="00172537" w14:paraId="507089C1" w14:textId="77777777" w:rsidTr="00002DC9">
        <w:trPr>
          <w:trHeight w:val="397"/>
        </w:trPr>
        <w:tc>
          <w:tcPr>
            <w:tcW w:w="2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5D24" w14:textId="77777777" w:rsidR="00172537" w:rsidRDefault="00172537" w:rsidP="00A57E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62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206B" w14:textId="77777777" w:rsidR="00172537" w:rsidRDefault="00172537" w:rsidP="00A57E00">
            <w:pPr>
              <w:ind w:right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02DC9" w14:paraId="529B4A4A" w14:textId="77777777" w:rsidTr="00002DC9">
        <w:trPr>
          <w:trHeight w:val="3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6185A3" w14:textId="77777777" w:rsidR="00172537" w:rsidRDefault="00172537" w:rsidP="00A57E00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IBAN</w:t>
            </w:r>
          </w:p>
        </w:tc>
        <w:bookmarkStart w:id="0" w:name="Testua28"/>
        <w:tc>
          <w:tcPr>
            <w:tcW w:w="6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0506D7F" w14:textId="77777777" w:rsidR="00172537" w:rsidRDefault="00172537" w:rsidP="00A57E00">
            <w:pPr>
              <w:ind w:right="-639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stua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856C37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9553F8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8C330B4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14:paraId="13303A8B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C428F1C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078E9E1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B14C3C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C65810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14:paraId="712D357A" w14:textId="77777777" w:rsidR="00172537" w:rsidRDefault="00172537" w:rsidP="00A57E00">
            <w:pPr>
              <w:ind w:right="-1701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E697716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F0A8B3D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28C93EE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13D319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14:paraId="5196446A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CCB8AA6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792CA9C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14:paraId="5573A760" w14:textId="77777777" w:rsidR="00172537" w:rsidRDefault="00172537" w:rsidP="00A57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0E8EC82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C620E1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5E80F8F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2A9C727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649F3B8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17976F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A196300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AF7E37F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2DF5994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3F75" w14:textId="77777777" w:rsidR="00172537" w:rsidRDefault="00172537" w:rsidP="00A57E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A7DCA2F" w14:textId="70A15787" w:rsidR="00172537" w:rsidRDefault="00172537" w:rsidP="0017253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8"/>
      </w:tblGrid>
      <w:tr w:rsidR="00A87CD5" w:rsidRPr="00A87CD5" w14:paraId="0494C8E9" w14:textId="77777777" w:rsidTr="00002DC9">
        <w:tc>
          <w:tcPr>
            <w:tcW w:w="10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635A87" w14:textId="7BDA8136" w:rsidR="00DA5123" w:rsidRPr="00A87CD5" w:rsidRDefault="00DA5123" w:rsidP="00B85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CD5">
              <w:rPr>
                <w:rFonts w:ascii="Arial" w:hAnsi="Arial" w:cs="Arial"/>
                <w:b/>
                <w:bCs/>
                <w:sz w:val="20"/>
                <w:szCs w:val="20"/>
              </w:rPr>
              <w:t>ENPRESAREN DATUAK</w:t>
            </w:r>
          </w:p>
        </w:tc>
      </w:tr>
      <w:tr w:rsidR="00A87CD5" w:rsidRPr="00A87CD5" w14:paraId="05C8237E" w14:textId="77777777" w:rsidTr="00002DC9">
        <w:trPr>
          <w:trHeight w:val="397"/>
        </w:trPr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4B95E" w14:textId="4085808B" w:rsidR="00DA5123" w:rsidRPr="00EA5BC1" w:rsidRDefault="00DA5123" w:rsidP="00DA5123">
            <w:pPr>
              <w:ind w:right="-1701"/>
              <w:rPr>
                <w:rFonts w:ascii="Arial" w:hAnsi="Arial" w:cs="Arial"/>
                <w:sz w:val="20"/>
              </w:rPr>
            </w:pPr>
            <w:r w:rsidRPr="00EA5BC1">
              <w:rPr>
                <w:rFonts w:ascii="Arial" w:hAnsi="Arial" w:cs="Arial"/>
                <w:b/>
                <w:sz w:val="18"/>
                <w:szCs w:val="18"/>
              </w:rPr>
              <w:t>Langile kopurua</w:t>
            </w:r>
            <w:r w:rsidR="00002DC9" w:rsidRPr="00EA5BC1">
              <w:rPr>
                <w:rFonts w:ascii="Arial" w:hAnsi="Arial" w:cs="Arial"/>
                <w:b/>
                <w:sz w:val="18"/>
                <w:szCs w:val="18"/>
              </w:rPr>
              <w:t xml:space="preserve"> guztira</w:t>
            </w:r>
            <w:r w:rsidR="00002DC9" w:rsidRPr="00EA5BC1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  <w:r w:rsidR="00002DC9" w:rsidRPr="00EA5B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002DC9" w:rsidRPr="00EA5B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02DC9" w:rsidRPr="00EA5BC1">
              <w:rPr>
                <w:rFonts w:ascii="Arial" w:hAnsi="Arial" w:cs="Arial"/>
                <w:sz w:val="22"/>
                <w:szCs w:val="22"/>
              </w:rPr>
            </w:r>
            <w:r w:rsidR="00002DC9" w:rsidRPr="00EA5B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2DC9" w:rsidRPr="00EA5BC1">
              <w:rPr>
                <w:rFonts w:ascii="Arial" w:hAnsi="Arial" w:cs="Arial"/>
                <w:noProof/>
                <w:sz w:val="22"/>
                <w:szCs w:val="22"/>
              </w:rPr>
              <w:t>..................</w:t>
            </w:r>
            <w:r w:rsidR="00002DC9" w:rsidRPr="00EA5B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87CD5" w:rsidRPr="00A87CD5" w14:paraId="668C587C" w14:textId="77777777" w:rsidTr="00002DC9">
        <w:trPr>
          <w:trHeight w:val="397"/>
        </w:trPr>
        <w:tc>
          <w:tcPr>
            <w:tcW w:w="10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1AB5" w14:textId="777F82EE" w:rsidR="00DA5123" w:rsidRPr="00A87CD5" w:rsidRDefault="0069679C" w:rsidP="00DA5123">
            <w:pPr>
              <w:rPr>
                <w:rFonts w:ascii="Arial" w:hAnsi="Arial" w:cs="Arial"/>
                <w:sz w:val="22"/>
                <w:szCs w:val="22"/>
              </w:rPr>
            </w:pPr>
            <w:r w:rsidRPr="00A87CD5">
              <w:rPr>
                <w:rFonts w:ascii="Arial" w:hAnsi="Arial" w:cs="Arial"/>
                <w:b/>
                <w:sz w:val="18"/>
                <w:szCs w:val="18"/>
              </w:rPr>
              <w:t>Emakumezkoak</w:t>
            </w:r>
            <w:r w:rsidR="007821B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A87C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02DC9" w:rsidRPr="00A87C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002DC9" w:rsidRPr="00A87C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02DC9" w:rsidRPr="00A87CD5">
              <w:rPr>
                <w:rFonts w:ascii="Arial" w:hAnsi="Arial" w:cs="Arial"/>
                <w:sz w:val="22"/>
                <w:szCs w:val="22"/>
              </w:rPr>
            </w:r>
            <w:r w:rsidR="00002DC9" w:rsidRPr="00A87C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2DC9" w:rsidRPr="00A87CD5">
              <w:rPr>
                <w:rFonts w:ascii="Arial" w:hAnsi="Arial" w:cs="Arial"/>
                <w:noProof/>
                <w:sz w:val="22"/>
                <w:szCs w:val="22"/>
              </w:rPr>
              <w:t>..................</w:t>
            </w:r>
            <w:r w:rsidR="00002DC9" w:rsidRPr="00A87CD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02DC9" w:rsidRPr="00A87CD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A87CD5">
              <w:rPr>
                <w:rFonts w:ascii="Arial" w:hAnsi="Arial" w:cs="Arial"/>
                <w:b/>
                <w:sz w:val="18"/>
                <w:szCs w:val="18"/>
              </w:rPr>
              <w:t>Gizonezkoak:</w:t>
            </w:r>
            <w:r w:rsidR="007821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02DC9" w:rsidRPr="00A87C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002DC9" w:rsidRPr="00A87C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02DC9" w:rsidRPr="00A87CD5">
              <w:rPr>
                <w:rFonts w:ascii="Arial" w:hAnsi="Arial" w:cs="Arial"/>
                <w:sz w:val="22"/>
                <w:szCs w:val="22"/>
              </w:rPr>
            </w:r>
            <w:r w:rsidR="00002DC9" w:rsidRPr="00A87C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2DC9" w:rsidRPr="00A87CD5">
              <w:rPr>
                <w:rFonts w:ascii="Arial" w:hAnsi="Arial" w:cs="Arial"/>
                <w:noProof/>
                <w:sz w:val="22"/>
                <w:szCs w:val="22"/>
              </w:rPr>
              <w:t>..................</w:t>
            </w:r>
            <w:r w:rsidR="00002DC9" w:rsidRPr="00A87CD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A5123" w:rsidRPr="00A87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2DC9" w:rsidRPr="00A87CD5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A5123" w:rsidRPr="00A87CD5">
              <w:rPr>
                <w:rFonts w:ascii="Arial" w:hAnsi="Arial" w:cs="Arial"/>
                <w:b/>
                <w:sz w:val="18"/>
                <w:szCs w:val="18"/>
              </w:rPr>
              <w:t>Ez bitarrak</w:t>
            </w:r>
            <w:r w:rsidR="007821B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A5123" w:rsidRPr="00A87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2DC9" w:rsidRPr="00A87C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002DC9" w:rsidRPr="00A87C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02DC9" w:rsidRPr="00A87CD5">
              <w:rPr>
                <w:rFonts w:ascii="Arial" w:hAnsi="Arial" w:cs="Arial"/>
                <w:sz w:val="22"/>
                <w:szCs w:val="22"/>
              </w:rPr>
            </w:r>
            <w:r w:rsidR="00002DC9" w:rsidRPr="00A87C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2DC9" w:rsidRPr="00A87CD5">
              <w:rPr>
                <w:rFonts w:ascii="Arial" w:hAnsi="Arial" w:cs="Arial"/>
                <w:noProof/>
                <w:sz w:val="22"/>
                <w:szCs w:val="22"/>
              </w:rPr>
              <w:t>..................</w:t>
            </w:r>
            <w:r w:rsidR="00002DC9" w:rsidRPr="00A87C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8A7C90E" w14:textId="6D9150F9" w:rsidR="00DA5123" w:rsidRDefault="00DA5123" w:rsidP="00172537">
      <w:pPr>
        <w:rPr>
          <w:rFonts w:ascii="Arial" w:hAnsi="Arial" w:cs="Arial"/>
          <w:sz w:val="12"/>
          <w:szCs w:val="12"/>
        </w:rPr>
      </w:pPr>
    </w:p>
    <w:p w14:paraId="7ADC6261" w14:textId="77777777" w:rsidR="00002DC9" w:rsidRDefault="00002DC9" w:rsidP="00172537">
      <w:pPr>
        <w:rPr>
          <w:rFonts w:ascii="Arial" w:hAnsi="Arial" w:cs="Arial"/>
          <w:sz w:val="12"/>
          <w:szCs w:val="12"/>
        </w:rPr>
      </w:pPr>
    </w:p>
    <w:tbl>
      <w:tblPr>
        <w:tblW w:w="10417" w:type="dxa"/>
        <w:tblInd w:w="-69" w:type="dxa"/>
        <w:tblLayout w:type="fixed"/>
        <w:tblLook w:val="01E0" w:firstRow="1" w:lastRow="1" w:firstColumn="1" w:lastColumn="1" w:noHBand="0" w:noVBand="0"/>
      </w:tblPr>
      <w:tblGrid>
        <w:gridCol w:w="69"/>
        <w:gridCol w:w="10348"/>
      </w:tblGrid>
      <w:tr w:rsidR="007821BF" w:rsidRPr="00F02827" w14:paraId="08D5DEAC" w14:textId="77777777" w:rsidTr="007821BF">
        <w:trPr>
          <w:gridBefore w:val="1"/>
          <w:wBefore w:w="69" w:type="dxa"/>
          <w:trHeight w:val="20"/>
        </w:trPr>
        <w:tc>
          <w:tcPr>
            <w:tcW w:w="10348" w:type="dxa"/>
            <w:shd w:val="clear" w:color="auto" w:fill="auto"/>
          </w:tcPr>
          <w:p w14:paraId="50DD6D97" w14:textId="2B9AF969" w:rsidR="007821BF" w:rsidRPr="00F02827" w:rsidRDefault="007821BF" w:rsidP="00172537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CE2FAC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 xml:space="preserve">Sinatzaileak laguntza honi buruzko dokumentazioa aurkezten du eta, horrenbestez, dirulaguntza ordaintzea </w:t>
            </w:r>
            <w:r w:rsidRPr="00172537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eskatzen</w:t>
            </w:r>
            <w:r w:rsidRPr="00CE2FAC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 xml:space="preserve"> du</w:t>
            </w:r>
            <w:r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:</w:t>
            </w:r>
          </w:p>
        </w:tc>
      </w:tr>
      <w:tr w:rsidR="007821BF" w:rsidRPr="00F02827" w14:paraId="0CDEB3BA" w14:textId="77777777" w:rsidTr="007821BF">
        <w:trPr>
          <w:gridBefore w:val="1"/>
          <w:wBefore w:w="69" w:type="dxa"/>
          <w:trHeight w:val="20"/>
        </w:trPr>
        <w:tc>
          <w:tcPr>
            <w:tcW w:w="10348" w:type="dxa"/>
            <w:shd w:val="clear" w:color="auto" w:fill="auto"/>
          </w:tcPr>
          <w:p w14:paraId="0FCC1AF1" w14:textId="77777777" w:rsidR="007821BF" w:rsidRPr="00F02827" w:rsidRDefault="007821BF" w:rsidP="00A57E00">
            <w:pPr>
              <w:autoSpaceDE w:val="0"/>
              <w:autoSpaceDN w:val="0"/>
              <w:adjustRightInd w:val="0"/>
              <w:ind w:left="360" w:right="227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 xml:space="preserve">ERAGIN programa: </w:t>
            </w:r>
          </w:p>
          <w:p w14:paraId="24325AB5" w14:textId="77777777" w:rsidR="007821BF" w:rsidRPr="00F02827" w:rsidRDefault="007821BF" w:rsidP="00596367">
            <w:pPr>
              <w:autoSpaceDE w:val="0"/>
              <w:autoSpaceDN w:val="0"/>
              <w:adjustRightInd w:val="0"/>
              <w:spacing w:before="60"/>
              <w:ind w:left="590" w:right="227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D95592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D95592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Ekintzailea</w:t>
            </w:r>
          </w:p>
          <w:p w14:paraId="3ACE8C59" w14:textId="77777777" w:rsidR="007821BF" w:rsidRPr="00F02827" w:rsidRDefault="007821BF" w:rsidP="00596367">
            <w:pPr>
              <w:autoSpaceDE w:val="0"/>
              <w:autoSpaceDN w:val="0"/>
              <w:adjustRightInd w:val="0"/>
              <w:spacing w:before="60"/>
              <w:ind w:left="590" w:right="227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D95592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D95592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Azterlana</w:t>
            </w:r>
          </w:p>
          <w:p w14:paraId="20EB0DD2" w14:textId="77777777" w:rsidR="007821BF" w:rsidRPr="00F02827" w:rsidRDefault="007821BF" w:rsidP="00596367">
            <w:pPr>
              <w:autoSpaceDE w:val="0"/>
              <w:autoSpaceDN w:val="0"/>
              <w:adjustRightInd w:val="0"/>
              <w:spacing w:before="60"/>
              <w:ind w:left="590" w:right="227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D95592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D95592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Erreleboa</w:t>
            </w:r>
          </w:p>
        </w:tc>
      </w:tr>
      <w:tr w:rsidR="007821BF" w:rsidRPr="00F02827" w14:paraId="1FC9C35C" w14:textId="77777777" w:rsidTr="007821BF">
        <w:trPr>
          <w:gridBefore w:val="1"/>
          <w:wBefore w:w="69" w:type="dxa"/>
          <w:trHeight w:val="20"/>
        </w:trPr>
        <w:tc>
          <w:tcPr>
            <w:tcW w:w="10348" w:type="dxa"/>
            <w:shd w:val="clear" w:color="auto" w:fill="auto"/>
          </w:tcPr>
          <w:p w14:paraId="59FD2BCE" w14:textId="77777777" w:rsidR="007821BF" w:rsidRPr="00F02827" w:rsidRDefault="007821BF" w:rsidP="00002DC9">
            <w:pPr>
              <w:autoSpaceDE w:val="0"/>
              <w:autoSpaceDN w:val="0"/>
              <w:adjustRightInd w:val="0"/>
              <w:spacing w:before="240"/>
              <w:ind w:left="37" w:right="227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7821BF" w:rsidRPr="00F02827" w14:paraId="0AC0FCCD" w14:textId="77777777" w:rsidTr="007821BF">
        <w:trPr>
          <w:gridBefore w:val="1"/>
          <w:wBefore w:w="69" w:type="dxa"/>
          <w:trHeight w:val="20"/>
        </w:trPr>
        <w:tc>
          <w:tcPr>
            <w:tcW w:w="10348" w:type="dxa"/>
            <w:shd w:val="clear" w:color="auto" w:fill="auto"/>
          </w:tcPr>
          <w:p w14:paraId="603B6783" w14:textId="77777777" w:rsidR="007821BF" w:rsidRPr="00F02827" w:rsidRDefault="007821BF" w:rsidP="00002DC9">
            <w:pPr>
              <w:autoSpaceDE w:val="0"/>
              <w:autoSpaceDN w:val="0"/>
              <w:adjustRightInd w:val="0"/>
              <w:spacing w:before="240"/>
              <w:ind w:left="37" w:right="227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 xml:space="preserve">Sinatzaileak bere erantzukizunpean </w:t>
            </w:r>
            <w:r w:rsidRPr="00B31B28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adierazten </w:t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du:</w:t>
            </w:r>
          </w:p>
        </w:tc>
      </w:tr>
      <w:tr w:rsidR="007821BF" w:rsidRPr="00F02827" w14:paraId="3E67F21F" w14:textId="77777777" w:rsidTr="007821BF">
        <w:trPr>
          <w:gridBefore w:val="1"/>
          <w:wBefore w:w="69" w:type="dxa"/>
          <w:trHeight w:val="20"/>
        </w:trPr>
        <w:tc>
          <w:tcPr>
            <w:tcW w:w="10348" w:type="dxa"/>
            <w:shd w:val="clear" w:color="auto" w:fill="auto"/>
          </w:tcPr>
          <w:p w14:paraId="48BBB6AF" w14:textId="77777777" w:rsidR="007821BF" w:rsidRPr="00F02827" w:rsidRDefault="007821BF" w:rsidP="00002DC9">
            <w:pPr>
              <w:autoSpaceDE w:val="0"/>
              <w:autoSpaceDN w:val="0"/>
              <w:adjustRightInd w:val="0"/>
              <w:spacing w:before="60"/>
              <w:ind w:left="179" w:right="227" w:hanging="105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- Eskaera honetan jarritako datu guztiak benetakoak direla.</w:t>
            </w:r>
          </w:p>
        </w:tc>
      </w:tr>
      <w:tr w:rsidR="007821BF" w:rsidRPr="00F02827" w14:paraId="1D9D41EB" w14:textId="77777777" w:rsidTr="007821BF">
        <w:trPr>
          <w:gridBefore w:val="1"/>
          <w:wBefore w:w="69" w:type="dxa"/>
          <w:trHeight w:val="20"/>
        </w:trPr>
        <w:tc>
          <w:tcPr>
            <w:tcW w:w="10348" w:type="dxa"/>
            <w:shd w:val="clear" w:color="auto" w:fill="auto"/>
          </w:tcPr>
          <w:p w14:paraId="34C06B6D" w14:textId="77777777" w:rsidR="007821BF" w:rsidRPr="00F02827" w:rsidRDefault="007821BF" w:rsidP="00002DC9">
            <w:pPr>
              <w:autoSpaceDE w:val="0"/>
              <w:autoSpaceDN w:val="0"/>
              <w:adjustRightInd w:val="0"/>
              <w:spacing w:before="60"/>
              <w:ind w:left="179" w:right="227" w:hanging="105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- Xede bera duten beste laguntzarik eskatu duen:</w:t>
            </w:r>
          </w:p>
          <w:p w14:paraId="54E5F81B" w14:textId="77777777" w:rsidR="007821BF" w:rsidRPr="00F02827" w:rsidRDefault="007821BF" w:rsidP="007821BF">
            <w:pPr>
              <w:autoSpaceDE w:val="0"/>
              <w:autoSpaceDN w:val="0"/>
              <w:adjustRightInd w:val="0"/>
              <w:ind w:left="1418" w:right="227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D95592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="00D95592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 xml:space="preserve"> BAI      </w:t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D95592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="00D95592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EZ</w:t>
            </w:r>
          </w:p>
          <w:p w14:paraId="156C16E7" w14:textId="77777777" w:rsidR="007821BF" w:rsidRPr="00F02827" w:rsidRDefault="007821BF" w:rsidP="00002DC9">
            <w:pPr>
              <w:autoSpaceDE w:val="0"/>
              <w:autoSpaceDN w:val="0"/>
              <w:adjustRightInd w:val="0"/>
              <w:ind w:left="462" w:right="227" w:hanging="247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eta horrelakorik eskatu badu, esan zeintzuk:</w:t>
            </w:r>
          </w:p>
          <w:p w14:paraId="6EB74F64" w14:textId="77777777" w:rsidR="007821BF" w:rsidRPr="00F02827" w:rsidRDefault="007821BF" w:rsidP="00002DC9">
            <w:pPr>
              <w:autoSpaceDE w:val="0"/>
              <w:autoSpaceDN w:val="0"/>
              <w:adjustRightInd w:val="0"/>
              <w:ind w:left="462" w:right="227" w:hanging="247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stua24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bookmarkStart w:id="1" w:name="Testua24"/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......................................................................................</w:t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bookmarkEnd w:id="1"/>
          </w:p>
        </w:tc>
      </w:tr>
      <w:tr w:rsidR="007821BF" w:rsidRPr="00F02827" w14:paraId="05976B42" w14:textId="77777777" w:rsidTr="007821BF">
        <w:trPr>
          <w:gridBefore w:val="1"/>
          <w:wBefore w:w="69" w:type="dxa"/>
          <w:trHeight w:val="20"/>
        </w:trPr>
        <w:tc>
          <w:tcPr>
            <w:tcW w:w="10348" w:type="dxa"/>
            <w:shd w:val="clear" w:color="auto" w:fill="auto"/>
          </w:tcPr>
          <w:p w14:paraId="34F687D9" w14:textId="77777777" w:rsidR="007821BF" w:rsidRPr="00F02827" w:rsidRDefault="007821BF" w:rsidP="00FF7BAB">
            <w:pPr>
              <w:autoSpaceDE w:val="0"/>
              <w:autoSpaceDN w:val="0"/>
              <w:adjustRightInd w:val="0"/>
              <w:spacing w:before="60"/>
              <w:ind w:left="179" w:right="227" w:hanging="105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- Azaroaren 17ko 38/2003 Legeak (Dirulaguntzen Lege Orokorrak) 13. artikuluko 2. eta 3. ataletan dirulaguntzak jasotzeko aurreikusten dituen debekuetako batean ere ez dagoela sartuta.</w:t>
            </w:r>
          </w:p>
        </w:tc>
      </w:tr>
      <w:tr w:rsidR="007821BF" w:rsidRPr="00F02827" w14:paraId="4E1F7ECA" w14:textId="77777777" w:rsidTr="007821BF">
        <w:trPr>
          <w:gridBefore w:val="1"/>
          <w:wBefore w:w="69" w:type="dxa"/>
          <w:trHeight w:val="20"/>
        </w:trPr>
        <w:tc>
          <w:tcPr>
            <w:tcW w:w="10348" w:type="dxa"/>
            <w:shd w:val="clear" w:color="auto" w:fill="auto"/>
          </w:tcPr>
          <w:p w14:paraId="1CFA6AEA" w14:textId="77777777" w:rsidR="007821BF" w:rsidRPr="00EA5BC1" w:rsidRDefault="007821BF" w:rsidP="00A57E00">
            <w:pPr>
              <w:autoSpaceDE w:val="0"/>
              <w:autoSpaceDN w:val="0"/>
              <w:adjustRightInd w:val="0"/>
              <w:spacing w:before="240"/>
              <w:ind w:left="74" w:right="227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EA5BC1">
              <w:rPr>
                <w:rFonts w:ascii="Arial" w:hAnsi="Arial" w:cs="Arial"/>
                <w:sz w:val="18"/>
                <w:szCs w:val="18"/>
                <w:lang w:eastAsia="es-ES"/>
              </w:rPr>
              <w:lastRenderedPageBreak/>
              <w:t xml:space="preserve">- Honako dokumentazio hau </w:t>
            </w:r>
            <w:r w:rsidRPr="00EA5BC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aurkezten</w:t>
            </w:r>
            <w:r w:rsidRPr="00EA5BC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duela: </w:t>
            </w:r>
          </w:p>
        </w:tc>
      </w:tr>
      <w:tr w:rsidR="007821BF" w:rsidRPr="00865477" w14:paraId="098C8ECF" w14:textId="77777777" w:rsidTr="007821BF">
        <w:trPr>
          <w:gridBefore w:val="1"/>
          <w:wBefore w:w="69" w:type="dxa"/>
          <w:trHeight w:val="20"/>
        </w:trPr>
        <w:tc>
          <w:tcPr>
            <w:tcW w:w="10348" w:type="dxa"/>
            <w:shd w:val="clear" w:color="auto" w:fill="auto"/>
          </w:tcPr>
          <w:p w14:paraId="294FECA4" w14:textId="77777777" w:rsidR="007821BF" w:rsidRPr="00EA5BC1" w:rsidRDefault="007821BF" w:rsidP="00596367">
            <w:pPr>
              <w:ind w:left="179"/>
              <w:rPr>
                <w:rFonts w:ascii="Arial" w:hAnsi="Arial" w:cs="Arial"/>
                <w:bCs/>
                <w:color w:val="FF0000"/>
                <w:sz w:val="18"/>
                <w:szCs w:val="18"/>
                <w:lang w:eastAsia="es-ES"/>
              </w:rPr>
            </w:pPr>
            <w:bookmarkStart w:id="2" w:name="_Hlk34215942"/>
            <w:r w:rsidRPr="00EA5BC1">
              <w:rPr>
                <w:rFonts w:ascii="Arial" w:eastAsiaTheme="minorHAnsi" w:hAnsi="Arial" w:cs="Arial"/>
                <w:b/>
                <w:bCs/>
                <w:sz w:val="18"/>
                <w:szCs w:val="18"/>
                <w:u w:val="single"/>
                <w:lang w:eastAsia="en-US"/>
              </w:rPr>
              <w:t>Kasu guztietan</w:t>
            </w:r>
          </w:p>
        </w:tc>
      </w:tr>
      <w:tr w:rsidR="007821BF" w:rsidRPr="00865477" w14:paraId="0DF2E6AA" w14:textId="77777777" w:rsidTr="007821BF">
        <w:trPr>
          <w:gridBefore w:val="1"/>
          <w:wBefore w:w="69" w:type="dxa"/>
          <w:trHeight w:val="20"/>
        </w:trPr>
        <w:tc>
          <w:tcPr>
            <w:tcW w:w="10348" w:type="dxa"/>
            <w:shd w:val="clear" w:color="auto" w:fill="auto"/>
          </w:tcPr>
          <w:p w14:paraId="704F41C9" w14:textId="48BC2D54" w:rsidR="007821BF" w:rsidRPr="00EA5BC1" w:rsidRDefault="007821BF" w:rsidP="00596367">
            <w:pPr>
              <w:autoSpaceDE w:val="0"/>
              <w:autoSpaceDN w:val="0"/>
              <w:adjustRightInd w:val="0"/>
              <w:spacing w:before="120"/>
              <w:ind w:left="462" w:right="72" w:hanging="32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95592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9559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t xml:space="preserve"> Dagokion laguntza-ildoaren kostua, fakturak eta gastu-ordainketen agiriak, eta gastu guztiak ezarritako epearen barruan egin direla erakusteko agiria.</w:t>
            </w:r>
          </w:p>
        </w:tc>
      </w:tr>
      <w:bookmarkStart w:id="3" w:name="_Hlk34219955"/>
      <w:tr w:rsidR="007821BF" w:rsidRPr="001434AE" w14:paraId="6F065198" w14:textId="77777777" w:rsidTr="007821BF">
        <w:trPr>
          <w:gridBefore w:val="1"/>
          <w:wBefore w:w="69" w:type="dxa"/>
        </w:trPr>
        <w:tc>
          <w:tcPr>
            <w:tcW w:w="10348" w:type="dxa"/>
            <w:shd w:val="clear" w:color="auto" w:fill="auto"/>
          </w:tcPr>
          <w:p w14:paraId="51A7B256" w14:textId="7B484A03" w:rsidR="007821BF" w:rsidRPr="00EA5BC1" w:rsidRDefault="007821BF" w:rsidP="00596367">
            <w:pPr>
              <w:autoSpaceDE w:val="0"/>
              <w:autoSpaceDN w:val="0"/>
              <w:adjustRightInd w:val="0"/>
              <w:spacing w:before="120"/>
              <w:ind w:left="462" w:right="72" w:hanging="32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95592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9559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t xml:space="preserve"> Helburu berarekin jasotako beste dirulaguntzen agiriak, eta jaso ez balitz, zinpeko aitorpena.</w:t>
            </w:r>
            <w:bookmarkEnd w:id="3"/>
          </w:p>
        </w:tc>
      </w:tr>
      <w:tr w:rsidR="007821BF" w:rsidRPr="000D6AE0" w14:paraId="4C14C608" w14:textId="77777777" w:rsidTr="007821BF">
        <w:trPr>
          <w:gridBefore w:val="1"/>
          <w:wBefore w:w="69" w:type="dxa"/>
          <w:trHeight w:val="20"/>
        </w:trPr>
        <w:tc>
          <w:tcPr>
            <w:tcW w:w="10348" w:type="dxa"/>
            <w:shd w:val="clear" w:color="auto" w:fill="auto"/>
          </w:tcPr>
          <w:p w14:paraId="50D3D978" w14:textId="6083DD56" w:rsidR="007821BF" w:rsidRPr="00EA5BC1" w:rsidRDefault="007821BF" w:rsidP="000D6AE0">
            <w:pPr>
              <w:ind w:left="179"/>
              <w:rPr>
                <w:rFonts w:ascii="Arial" w:eastAsiaTheme="minorHAnsi" w:hAnsi="Arial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EA5BC1">
              <w:rPr>
                <w:rFonts w:ascii="Arial" w:eastAsiaTheme="minorHAnsi" w:hAnsi="Arial" w:cs="Arial"/>
                <w:b/>
                <w:bCs/>
                <w:sz w:val="18"/>
                <w:szCs w:val="18"/>
                <w:u w:val="single"/>
                <w:lang w:eastAsia="en-US"/>
              </w:rPr>
              <w:t>Dagokion laguntza ildoari dagokiona:</w:t>
            </w:r>
          </w:p>
        </w:tc>
      </w:tr>
      <w:tr w:rsidR="007821BF" w:rsidRPr="00865477" w14:paraId="1AB3BB05" w14:textId="77777777" w:rsidTr="007821BF">
        <w:trPr>
          <w:gridBefore w:val="1"/>
          <w:wBefore w:w="69" w:type="dxa"/>
          <w:trHeight w:val="20"/>
        </w:trPr>
        <w:tc>
          <w:tcPr>
            <w:tcW w:w="10348" w:type="dxa"/>
            <w:shd w:val="clear" w:color="auto" w:fill="auto"/>
          </w:tcPr>
          <w:p w14:paraId="6A8FF53C" w14:textId="1EC96AD9" w:rsidR="007821BF" w:rsidRPr="00EA5BC1" w:rsidRDefault="007821BF" w:rsidP="000D6AE0">
            <w:pPr>
              <w:autoSpaceDE w:val="0"/>
              <w:autoSpaceDN w:val="0"/>
              <w:adjustRightInd w:val="0"/>
              <w:ind w:left="462" w:right="7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95592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9559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t xml:space="preserve"> Ekintzailea: Jarduera ekonomikoaren inbertsioa eta baita komunikazio arlokoa ere.</w:t>
            </w:r>
          </w:p>
          <w:p w14:paraId="1D0D201B" w14:textId="77777777" w:rsidR="007821BF" w:rsidRPr="00EA5BC1" w:rsidRDefault="007821BF" w:rsidP="000D6AE0">
            <w:pPr>
              <w:autoSpaceDE w:val="0"/>
              <w:autoSpaceDN w:val="0"/>
              <w:adjustRightInd w:val="0"/>
              <w:ind w:left="462" w:right="7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95592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9559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t xml:space="preserve"> Azterlana: </w:t>
            </w:r>
          </w:p>
          <w:p w14:paraId="2FBFF928" w14:textId="0AFC552D" w:rsidR="007821BF" w:rsidRPr="00EA5BC1" w:rsidRDefault="007821BF" w:rsidP="00EA5BC1">
            <w:pPr>
              <w:autoSpaceDE w:val="0"/>
              <w:autoSpaceDN w:val="0"/>
              <w:adjustRightInd w:val="0"/>
              <w:ind w:left="993" w:right="7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95592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9559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5BC1">
              <w:rPr>
                <w:rFonts w:ascii="Arial" w:hAnsi="Arial" w:cs="Arial"/>
                <w:color w:val="000000"/>
                <w:sz w:val="16"/>
                <w:szCs w:val="16"/>
              </w:rPr>
              <w:t xml:space="preserve"> Azterlan teknologikoa</w:t>
            </w:r>
          </w:p>
          <w:p w14:paraId="42E6496A" w14:textId="2F52EB00" w:rsidR="007821BF" w:rsidRPr="00EA5BC1" w:rsidRDefault="007821BF" w:rsidP="00EA5BC1">
            <w:pPr>
              <w:autoSpaceDE w:val="0"/>
              <w:autoSpaceDN w:val="0"/>
              <w:adjustRightInd w:val="0"/>
              <w:ind w:left="993" w:right="7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C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BC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D95592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D95592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EA5BC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EA5BC1">
              <w:rPr>
                <w:rFonts w:ascii="Arial" w:hAnsi="Arial" w:cs="Arial"/>
                <w:color w:val="000000"/>
                <w:sz w:val="16"/>
                <w:szCs w:val="16"/>
              </w:rPr>
              <w:t xml:space="preserve"> Euskararen erabileraren autodiagnostikoaren inprimakia.</w:t>
            </w:r>
          </w:p>
          <w:p w14:paraId="04CA1898" w14:textId="13BB9839" w:rsidR="007821BF" w:rsidRPr="00EA5BC1" w:rsidRDefault="007821BF" w:rsidP="000D6AE0">
            <w:pPr>
              <w:autoSpaceDE w:val="0"/>
              <w:autoSpaceDN w:val="0"/>
              <w:adjustRightInd w:val="0"/>
              <w:spacing w:before="60"/>
              <w:ind w:left="462" w:right="7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95592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9559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t xml:space="preserve"> Erreleboa: Errelebo-protokoloaren dokumentua eta aholkularitzaren txostena.</w:t>
            </w:r>
          </w:p>
        </w:tc>
      </w:tr>
      <w:bookmarkEnd w:id="2"/>
      <w:tr w:rsidR="007821BF" w:rsidRPr="00D95D11" w14:paraId="268B57D9" w14:textId="77777777" w:rsidTr="007821BF">
        <w:trPr>
          <w:trHeight w:val="170"/>
        </w:trPr>
        <w:tc>
          <w:tcPr>
            <w:tcW w:w="10417" w:type="dxa"/>
            <w:gridSpan w:val="2"/>
            <w:shd w:val="clear" w:color="auto" w:fill="auto"/>
          </w:tcPr>
          <w:p w14:paraId="4F6A099A" w14:textId="77777777" w:rsidR="007821BF" w:rsidRPr="00EA5BC1" w:rsidRDefault="007821BF" w:rsidP="00A57E00">
            <w:pPr>
              <w:autoSpaceDE w:val="0"/>
              <w:autoSpaceDN w:val="0"/>
              <w:adjustRightInd w:val="0"/>
              <w:spacing w:before="360"/>
              <w:ind w:left="142" w:right="72" w:hanging="14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EA5BC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Halaber, </w:t>
            </w:r>
            <w:r w:rsidRPr="00EA5BC1">
              <w:rPr>
                <w:rFonts w:ascii="Arial" w:hAnsi="Arial" w:cs="Arial"/>
                <w:b/>
                <w:color w:val="000000"/>
                <w:sz w:val="18"/>
                <w:szCs w:val="18"/>
                <w:lang w:eastAsia="es-ES"/>
              </w:rPr>
              <w:t>sinatzailea ondorengo honen jakitun</w:t>
            </w:r>
            <w:r w:rsidRPr="00EA5BC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geratzen da:</w:t>
            </w:r>
          </w:p>
        </w:tc>
      </w:tr>
      <w:tr w:rsidR="007821BF" w:rsidRPr="00D95D11" w14:paraId="468E25EA" w14:textId="77777777" w:rsidTr="007821BF">
        <w:trPr>
          <w:trHeight w:val="170"/>
        </w:trPr>
        <w:tc>
          <w:tcPr>
            <w:tcW w:w="10417" w:type="dxa"/>
            <w:gridSpan w:val="2"/>
            <w:shd w:val="clear" w:color="auto" w:fill="auto"/>
          </w:tcPr>
          <w:p w14:paraId="4AB5EB49" w14:textId="5B067F6C" w:rsidR="007821BF" w:rsidRPr="00EA5BC1" w:rsidRDefault="007821BF" w:rsidP="003F2595">
            <w:pPr>
              <w:autoSpaceDE w:val="0"/>
              <w:autoSpaceDN w:val="0"/>
              <w:adjustRightInd w:val="0"/>
              <w:spacing w:before="60"/>
              <w:ind w:left="142" w:right="74" w:hanging="14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EA5BC1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EA5BC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Bergarako Udalak enpresa edo ekintzaileentzarako ezarri dituen dirulaguntza-programen deialdi irekian ezarritako baldintzen datuak zuzenean egiaztatuko dituela, bai Bergarako Udalean eta baita beste administrazio batzuetan ere, Datuen Bitartekotzako Plataformaren bitartez:</w:t>
            </w:r>
          </w:p>
        </w:tc>
      </w:tr>
      <w:tr w:rsidR="007821BF" w:rsidRPr="00D95D11" w14:paraId="691FF04B" w14:textId="77777777" w:rsidTr="007821BF">
        <w:trPr>
          <w:trHeight w:val="170"/>
        </w:trPr>
        <w:tc>
          <w:tcPr>
            <w:tcW w:w="10417" w:type="dxa"/>
            <w:gridSpan w:val="2"/>
            <w:shd w:val="clear" w:color="auto" w:fill="auto"/>
          </w:tcPr>
          <w:p w14:paraId="56515507" w14:textId="77777777" w:rsidR="007821BF" w:rsidRPr="007069EB" w:rsidRDefault="007821BF" w:rsidP="00EA5BC1">
            <w:pPr>
              <w:autoSpaceDE w:val="0"/>
              <w:autoSpaceDN w:val="0"/>
              <w:adjustRightInd w:val="0"/>
              <w:spacing w:before="60"/>
              <w:ind w:left="96" w:righ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9EB">
              <w:rPr>
                <w:rFonts w:ascii="Arial" w:hAnsi="Arial" w:cs="Arial"/>
                <w:color w:val="000000"/>
                <w:sz w:val="18"/>
                <w:szCs w:val="18"/>
              </w:rPr>
              <w:t>GIPUZKOAKO FORU ALDUNDIA.</w:t>
            </w:r>
          </w:p>
          <w:p w14:paraId="0937D147" w14:textId="77777777" w:rsidR="007821BF" w:rsidRPr="007069EB" w:rsidRDefault="007821BF" w:rsidP="00EA5BC1">
            <w:pPr>
              <w:pStyle w:val="TableParagraph"/>
              <w:numPr>
                <w:ilvl w:val="0"/>
                <w:numId w:val="15"/>
              </w:numPr>
              <w:ind w:left="381" w:right="94" w:hanging="142"/>
              <w:rPr>
                <w:rFonts w:ascii="Arial" w:eastAsia="Times New Roman" w:hAnsi="Arial" w:cs="Arial"/>
                <w:sz w:val="18"/>
                <w:szCs w:val="18"/>
                <w:lang w:eastAsia="eu-ES"/>
              </w:rPr>
            </w:pPr>
            <w:r w:rsidRPr="007069EB"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 xml:space="preserve">Zerga-betebeharretan egunean egotea </w:t>
            </w:r>
          </w:p>
          <w:p w14:paraId="3D643B34" w14:textId="77777777" w:rsidR="007821BF" w:rsidRPr="007069EB" w:rsidRDefault="007821BF" w:rsidP="00EA5BC1">
            <w:pPr>
              <w:autoSpaceDE w:val="0"/>
              <w:autoSpaceDN w:val="0"/>
              <w:adjustRightInd w:val="0"/>
              <w:spacing w:before="60"/>
              <w:ind w:left="96" w:righ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9EB">
              <w:rPr>
                <w:rFonts w:ascii="Arial" w:hAnsi="Arial" w:cs="Arial"/>
                <w:color w:val="000000"/>
                <w:sz w:val="18"/>
                <w:szCs w:val="18"/>
              </w:rPr>
              <w:t xml:space="preserve">GIZARTE SEGURANTZAREN DIRUZAINTZA OROKORRA. </w:t>
            </w:r>
          </w:p>
          <w:p w14:paraId="49400C63" w14:textId="77777777" w:rsidR="007821BF" w:rsidRPr="001B2685" w:rsidRDefault="007821BF" w:rsidP="00EA5BC1">
            <w:pPr>
              <w:pStyle w:val="Zerrenda-paragrafo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1" w:right="72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685">
              <w:rPr>
                <w:rFonts w:ascii="Arial" w:hAnsi="Arial" w:cs="Arial"/>
                <w:sz w:val="18"/>
                <w:szCs w:val="18"/>
              </w:rPr>
              <w:t>Betebeharren ordainketa egunean izatearen kontsulta.</w:t>
            </w:r>
          </w:p>
        </w:tc>
      </w:tr>
      <w:tr w:rsidR="007821BF" w:rsidRPr="00D95D11" w14:paraId="617AC6BC" w14:textId="77777777" w:rsidTr="007821BF">
        <w:trPr>
          <w:trHeight w:val="1389"/>
        </w:trPr>
        <w:tc>
          <w:tcPr>
            <w:tcW w:w="10417" w:type="dxa"/>
            <w:gridSpan w:val="2"/>
            <w:shd w:val="clear" w:color="auto" w:fill="auto"/>
          </w:tcPr>
          <w:p w14:paraId="328BF508" w14:textId="77777777" w:rsidR="007821BF" w:rsidRPr="00272FF7" w:rsidRDefault="007821BF" w:rsidP="008A42A6">
            <w:pPr>
              <w:autoSpaceDE w:val="0"/>
              <w:autoSpaceDN w:val="0"/>
              <w:adjustRightInd w:val="0"/>
              <w:ind w:right="43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FF7">
              <w:rPr>
                <w:rFonts w:ascii="Arial" w:hAnsi="Arial" w:cs="Arial"/>
                <w:color w:val="000000"/>
                <w:sz w:val="18"/>
                <w:szCs w:val="18"/>
              </w:rPr>
              <w:t>Hala ere, egiaztatze horri uko egiteko aukera du eskatzaileak. Kasu horretan, dagokion dokumentazioa aurkeztu beharko du.</w:t>
            </w:r>
          </w:p>
          <w:p w14:paraId="3E43FB17" w14:textId="77777777" w:rsidR="007821BF" w:rsidRPr="00697BDF" w:rsidRDefault="007821BF" w:rsidP="008A42A6">
            <w:pPr>
              <w:pStyle w:val="Zerrenda-paragrafoa"/>
              <w:ind w:left="134" w:right="453"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D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8F8">
              <w:rPr>
                <w:rFonts w:ascii="Arial" w:hAnsi="Arial" w:cs="Arial"/>
                <w:i/>
                <w:sz w:val="18"/>
                <w:szCs w:val="18"/>
                <w:lang w:val="de-DE"/>
              </w:rPr>
              <w:instrText xml:space="preserve"> FORMCHECKBOX </w:instrText>
            </w:r>
            <w:r w:rsidR="00D95592">
              <w:rPr>
                <w:rFonts w:ascii="Arial" w:hAnsi="Arial" w:cs="Arial"/>
                <w:i/>
                <w:sz w:val="18"/>
                <w:szCs w:val="18"/>
              </w:rPr>
            </w:r>
            <w:r w:rsidR="00D9559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97BD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1478F8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r w:rsidRPr="00697BDF">
              <w:rPr>
                <w:rFonts w:ascii="Arial" w:hAnsi="Arial" w:cs="Arial"/>
                <w:color w:val="000000"/>
                <w:sz w:val="18"/>
                <w:szCs w:val="18"/>
              </w:rPr>
              <w:t>Datuak kontsultatzearen aurka egiten dut.</w:t>
            </w:r>
          </w:p>
          <w:p w14:paraId="51046A43" w14:textId="77777777" w:rsidR="007821BF" w:rsidRPr="00697BDF" w:rsidRDefault="007821BF" w:rsidP="008A42A6">
            <w:pPr>
              <w:pStyle w:val="Zerrenda-paragrafoa"/>
              <w:ind w:left="134"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DF">
              <w:rPr>
                <w:rFonts w:ascii="Arial" w:hAnsi="Arial" w:cs="Arial"/>
                <w:color w:val="000000"/>
                <w:sz w:val="18"/>
                <w:szCs w:val="18"/>
              </w:rPr>
              <w:t>Aurka egonez gero, justifikatu arrazoiak (21. art. Regl. (EB) 16/679):</w:t>
            </w:r>
          </w:p>
          <w:p w14:paraId="78E0B251" w14:textId="316D5C11" w:rsidR="007821BF" w:rsidRPr="007069EB" w:rsidRDefault="007821BF" w:rsidP="00EA5BC1">
            <w:pPr>
              <w:autoSpaceDE w:val="0"/>
              <w:autoSpaceDN w:val="0"/>
              <w:adjustRightInd w:val="0"/>
              <w:ind w:left="239" w:right="7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ua23"/>
                  <w:enabled/>
                  <w:calcOnExit w:val="0"/>
                  <w:textInput>
                    <w:default w:val="........................................................................................."/>
                  </w:textInput>
                </w:ffData>
              </w:fldChar>
            </w:r>
            <w:bookmarkStart w:id="4" w:name="Testua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ua23"/>
                  <w:enabled/>
                  <w:calcOnExit w:val="0"/>
                  <w:textInput>
                    <w:default w:val="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21BF" w:rsidRPr="00D95D11" w14:paraId="72A080B3" w14:textId="77777777" w:rsidTr="007821BF">
        <w:trPr>
          <w:trHeight w:val="170"/>
        </w:trPr>
        <w:tc>
          <w:tcPr>
            <w:tcW w:w="10417" w:type="dxa"/>
            <w:gridSpan w:val="2"/>
            <w:shd w:val="clear" w:color="auto" w:fill="auto"/>
          </w:tcPr>
          <w:p w14:paraId="3E26FE2D" w14:textId="77777777" w:rsidR="007821BF" w:rsidRPr="001B2685" w:rsidRDefault="007821BF" w:rsidP="003F2595">
            <w:pPr>
              <w:autoSpaceDE w:val="0"/>
              <w:autoSpaceDN w:val="0"/>
              <w:adjustRightInd w:val="0"/>
              <w:spacing w:before="60"/>
              <w:ind w:left="142" w:right="72" w:hanging="14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- Udalak erkatu ahal izango dituela eskuratutako datuak eta aurkeztutako dokumentuak eta, horrela, eskatutako laguntza zuzen esleitzeko behar diren egiaztapenak egin ahal izango dituela.</w:t>
            </w:r>
          </w:p>
        </w:tc>
      </w:tr>
      <w:tr w:rsidR="007821BF" w:rsidRPr="00D95D11" w14:paraId="294FFCA2" w14:textId="77777777" w:rsidTr="007821BF">
        <w:trPr>
          <w:trHeight w:val="170"/>
        </w:trPr>
        <w:tc>
          <w:tcPr>
            <w:tcW w:w="10417" w:type="dxa"/>
            <w:gridSpan w:val="2"/>
            <w:shd w:val="clear" w:color="auto" w:fill="auto"/>
          </w:tcPr>
          <w:p w14:paraId="12765388" w14:textId="6471A722" w:rsidR="007821BF" w:rsidRPr="00EA5BC1" w:rsidRDefault="007821BF" w:rsidP="001F1D0D">
            <w:pPr>
              <w:autoSpaceDE w:val="0"/>
              <w:autoSpaceDN w:val="0"/>
              <w:adjustRightInd w:val="0"/>
              <w:spacing w:before="60"/>
              <w:ind w:left="142" w:right="72" w:hanging="14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EA5BC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- Eskaera honetako datu pertsonalak Bergarako Udalaren ardurapean tratatuko direla, eskaera izapidetu ahal izateko. Badakit indarrean dagoen araudiak aitortutako eskubideak erabili ahal izango ditudala helbide honetara zuzenduta: Bergarako Udala, San Martin Agirre plaza 1, 20570 Bergara. Halaber, jakitun naiz informazio osagarria eskuragarri dagoela Datuen Tratamendu Jardueren Erregistroan (www.bergara.eus/RAT). Tratamendua: 2003</w:t>
            </w:r>
          </w:p>
        </w:tc>
      </w:tr>
    </w:tbl>
    <w:p w14:paraId="75AD1C01" w14:textId="77777777" w:rsidR="00BA1332" w:rsidRDefault="00BA1332" w:rsidP="00BA1332">
      <w:pPr>
        <w:jc w:val="center"/>
        <w:rPr>
          <w:rFonts w:ascii="Arial" w:hAnsi="Arial" w:cs="Arial"/>
          <w:b/>
          <w:sz w:val="20"/>
          <w:szCs w:val="20"/>
        </w:rPr>
      </w:pPr>
    </w:p>
    <w:p w14:paraId="13615C9C" w14:textId="7FE6ABCB" w:rsidR="003F2595" w:rsidRPr="00322D6E" w:rsidRDefault="003F2595" w:rsidP="00BA1332">
      <w:pPr>
        <w:jc w:val="center"/>
        <w:rPr>
          <w:rFonts w:ascii="Arial" w:hAnsi="Arial" w:cs="Arial"/>
          <w:iCs/>
          <w:sz w:val="20"/>
          <w:szCs w:val="20"/>
        </w:rPr>
      </w:pPr>
      <w:r w:rsidRPr="004919BD">
        <w:rPr>
          <w:rFonts w:ascii="Arial" w:hAnsi="Arial" w:cs="Arial"/>
          <w:b/>
          <w:sz w:val="20"/>
          <w:szCs w:val="20"/>
        </w:rPr>
        <w:t>Lekua, data eta sinadura</w:t>
      </w:r>
    </w:p>
    <w:p w14:paraId="345557E2" w14:textId="269C942D" w:rsidR="00322D6E" w:rsidRPr="00A63C5E" w:rsidRDefault="00322D6E" w:rsidP="003F2595">
      <w:pPr>
        <w:rPr>
          <w:rFonts w:ascii="Arial" w:hAnsi="Arial" w:cs="Arial"/>
          <w:sz w:val="20"/>
          <w:szCs w:val="20"/>
        </w:rPr>
      </w:pPr>
    </w:p>
    <w:sectPr w:rsidR="00322D6E" w:rsidRPr="00A63C5E" w:rsidSect="0023727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4723" w14:textId="77777777" w:rsidR="00117775" w:rsidRDefault="00117775">
      <w:r>
        <w:separator/>
      </w:r>
    </w:p>
  </w:endnote>
  <w:endnote w:type="continuationSeparator" w:id="0">
    <w:p w14:paraId="230548F2" w14:textId="77777777" w:rsidR="00117775" w:rsidRDefault="0011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DE24" w14:textId="2D2BBFAC" w:rsidR="00376CFA" w:rsidRPr="00376CFA" w:rsidRDefault="000C21C9" w:rsidP="000C21C9">
    <w:pPr>
      <w:pStyle w:val="Orri-oina"/>
      <w:rPr>
        <w:rFonts w:ascii="Arial Narrow" w:hAnsi="Arial Narrow"/>
        <w:i/>
        <w:color w:val="808080"/>
        <w:sz w:val="18"/>
        <w:szCs w:val="18"/>
      </w:rPr>
    </w:pPr>
    <w:r>
      <w:rPr>
        <w:rFonts w:ascii="Arial Narrow" w:hAnsi="Arial Narrow"/>
        <w:i/>
        <w:color w:val="808080"/>
        <w:sz w:val="18"/>
        <w:szCs w:val="18"/>
      </w:rPr>
      <w:t>F0117B</w:t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 w:rsidR="00950E64" w:rsidRPr="00950E64">
      <w:rPr>
        <w:rFonts w:ascii="Arial Narrow" w:hAnsi="Arial Narrow"/>
        <w:i/>
        <w:color w:val="808080"/>
        <w:sz w:val="18"/>
        <w:szCs w:val="18"/>
      </w:rPr>
      <w:fldChar w:fldCharType="begin"/>
    </w:r>
    <w:r w:rsidR="00950E64" w:rsidRPr="00950E64">
      <w:rPr>
        <w:rFonts w:ascii="Arial Narrow" w:hAnsi="Arial Narrow"/>
        <w:i/>
        <w:color w:val="808080"/>
        <w:sz w:val="18"/>
        <w:szCs w:val="18"/>
      </w:rPr>
      <w:instrText>PAGE</w:instrText>
    </w:r>
    <w:r w:rsidR="00950E64" w:rsidRPr="00950E64">
      <w:rPr>
        <w:rFonts w:ascii="Arial Narrow" w:hAnsi="Arial Narrow"/>
        <w:i/>
        <w:color w:val="808080"/>
        <w:sz w:val="18"/>
        <w:szCs w:val="18"/>
      </w:rPr>
      <w:fldChar w:fldCharType="separate"/>
    </w:r>
    <w:r w:rsidR="00950E64">
      <w:rPr>
        <w:rFonts w:ascii="Arial Narrow" w:hAnsi="Arial Narrow"/>
        <w:i/>
        <w:color w:val="808080"/>
        <w:sz w:val="18"/>
        <w:szCs w:val="18"/>
      </w:rPr>
      <w:t>1</w:t>
    </w:r>
    <w:r w:rsidR="00950E64" w:rsidRPr="00950E64">
      <w:rPr>
        <w:rFonts w:ascii="Arial Narrow" w:hAnsi="Arial Narrow"/>
        <w:i/>
        <w:color w:val="808080"/>
        <w:sz w:val="18"/>
        <w:szCs w:val="18"/>
      </w:rPr>
      <w:fldChar w:fldCharType="end"/>
    </w:r>
    <w:r w:rsidR="00950E64" w:rsidRPr="00950E64">
      <w:rPr>
        <w:rFonts w:ascii="Arial Narrow" w:hAnsi="Arial Narrow"/>
        <w:i/>
        <w:color w:val="808080"/>
        <w:sz w:val="18"/>
        <w:szCs w:val="18"/>
      </w:rPr>
      <w:t xml:space="preserve"> / </w:t>
    </w:r>
    <w:r w:rsidR="00950E64" w:rsidRPr="00950E64">
      <w:rPr>
        <w:rFonts w:ascii="Arial Narrow" w:hAnsi="Arial Narrow"/>
        <w:i/>
        <w:color w:val="808080"/>
        <w:sz w:val="18"/>
        <w:szCs w:val="18"/>
      </w:rPr>
      <w:fldChar w:fldCharType="begin"/>
    </w:r>
    <w:r w:rsidR="00950E64" w:rsidRPr="00950E64">
      <w:rPr>
        <w:rFonts w:ascii="Arial Narrow" w:hAnsi="Arial Narrow"/>
        <w:i/>
        <w:color w:val="808080"/>
        <w:sz w:val="18"/>
        <w:szCs w:val="18"/>
      </w:rPr>
      <w:instrText>NUMPAGES</w:instrText>
    </w:r>
    <w:r w:rsidR="00950E64" w:rsidRPr="00950E64">
      <w:rPr>
        <w:rFonts w:ascii="Arial Narrow" w:hAnsi="Arial Narrow"/>
        <w:i/>
        <w:color w:val="808080"/>
        <w:sz w:val="18"/>
        <w:szCs w:val="18"/>
      </w:rPr>
      <w:fldChar w:fldCharType="separate"/>
    </w:r>
    <w:r w:rsidR="00950E64">
      <w:rPr>
        <w:rFonts w:ascii="Arial Narrow" w:hAnsi="Arial Narrow"/>
        <w:i/>
        <w:color w:val="808080"/>
        <w:sz w:val="18"/>
        <w:szCs w:val="18"/>
      </w:rPr>
      <w:t>2</w:t>
    </w:r>
    <w:r w:rsidR="00950E64" w:rsidRPr="00950E64">
      <w:rPr>
        <w:rFonts w:ascii="Arial Narrow" w:hAnsi="Arial Narrow"/>
        <w:i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56FD" w14:textId="77777777" w:rsidR="00772E72" w:rsidRDefault="00772E72" w:rsidP="00772E72">
    <w:pPr>
      <w:pStyle w:val="Orri-oina"/>
      <w:rPr>
        <w:rFonts w:ascii="Arial Narrow" w:hAnsi="Arial Narrow"/>
        <w:i/>
        <w:color w:val="FF0000"/>
        <w:sz w:val="18"/>
        <w:szCs w:val="18"/>
      </w:rPr>
    </w:pPr>
  </w:p>
  <w:p w14:paraId="765AEA71" w14:textId="5B4F1960" w:rsidR="0023727B" w:rsidRPr="00950E64" w:rsidRDefault="00772E72" w:rsidP="00772E72">
    <w:pPr>
      <w:pStyle w:val="Orri-oina"/>
    </w:pPr>
    <w:r w:rsidRPr="00772E72">
      <w:rPr>
        <w:rFonts w:ascii="Arial Narrow" w:hAnsi="Arial Narrow"/>
        <w:i/>
        <w:sz w:val="18"/>
        <w:szCs w:val="18"/>
      </w:rPr>
      <w:t>F0117B</w:t>
    </w:r>
    <w:r w:rsidR="0023727B" w:rsidRPr="00772E72">
      <w:rPr>
        <w:rFonts w:ascii="Arial Narrow" w:hAnsi="Arial Narrow"/>
        <w:i/>
        <w:sz w:val="18"/>
        <w:szCs w:val="18"/>
      </w:rPr>
      <w:t xml:space="preserve">    </w:t>
    </w:r>
    <w:r w:rsidR="0023727B" w:rsidRPr="00950E64">
      <w:rPr>
        <w:rFonts w:ascii="Arial Narrow" w:hAnsi="Arial Narrow"/>
        <w:i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 w:rsidR="0023727B" w:rsidRPr="00950E64">
      <w:rPr>
        <w:rFonts w:ascii="Arial Narrow" w:hAnsi="Arial Narrow"/>
        <w:i/>
        <w:color w:val="808080"/>
        <w:sz w:val="18"/>
        <w:szCs w:val="18"/>
      </w:rPr>
      <w:fldChar w:fldCharType="begin"/>
    </w:r>
    <w:r w:rsidR="0023727B" w:rsidRPr="00950E64">
      <w:rPr>
        <w:rFonts w:ascii="Arial Narrow" w:hAnsi="Arial Narrow"/>
        <w:i/>
        <w:color w:val="808080"/>
        <w:sz w:val="18"/>
        <w:szCs w:val="18"/>
      </w:rPr>
      <w:instrText>PAGE</w:instrText>
    </w:r>
    <w:r w:rsidR="0023727B" w:rsidRPr="00950E64">
      <w:rPr>
        <w:rFonts w:ascii="Arial Narrow" w:hAnsi="Arial Narrow"/>
        <w:i/>
        <w:color w:val="808080"/>
        <w:sz w:val="18"/>
        <w:szCs w:val="18"/>
      </w:rPr>
      <w:fldChar w:fldCharType="separate"/>
    </w:r>
    <w:r w:rsidR="0023727B" w:rsidRPr="00950E64">
      <w:rPr>
        <w:rFonts w:ascii="Arial Narrow" w:hAnsi="Arial Narrow"/>
        <w:i/>
        <w:color w:val="808080"/>
        <w:sz w:val="18"/>
        <w:szCs w:val="18"/>
      </w:rPr>
      <w:t>2</w:t>
    </w:r>
    <w:r w:rsidR="0023727B" w:rsidRPr="00950E64">
      <w:rPr>
        <w:rFonts w:ascii="Arial Narrow" w:hAnsi="Arial Narrow"/>
        <w:i/>
        <w:color w:val="808080"/>
        <w:sz w:val="18"/>
        <w:szCs w:val="18"/>
      </w:rPr>
      <w:fldChar w:fldCharType="end"/>
    </w:r>
    <w:r w:rsidR="0023727B" w:rsidRPr="00950E64">
      <w:rPr>
        <w:rFonts w:ascii="Arial Narrow" w:hAnsi="Arial Narrow"/>
        <w:i/>
        <w:color w:val="808080"/>
        <w:sz w:val="18"/>
        <w:szCs w:val="18"/>
      </w:rPr>
      <w:t xml:space="preserve"> / </w:t>
    </w:r>
    <w:r w:rsidR="0023727B" w:rsidRPr="00950E64">
      <w:rPr>
        <w:rFonts w:ascii="Arial Narrow" w:hAnsi="Arial Narrow"/>
        <w:i/>
        <w:color w:val="808080"/>
        <w:sz w:val="18"/>
        <w:szCs w:val="18"/>
      </w:rPr>
      <w:fldChar w:fldCharType="begin"/>
    </w:r>
    <w:r w:rsidR="0023727B" w:rsidRPr="00950E64">
      <w:rPr>
        <w:rFonts w:ascii="Arial Narrow" w:hAnsi="Arial Narrow"/>
        <w:i/>
        <w:color w:val="808080"/>
        <w:sz w:val="18"/>
        <w:szCs w:val="18"/>
      </w:rPr>
      <w:instrText>NUMPAGES</w:instrText>
    </w:r>
    <w:r w:rsidR="0023727B" w:rsidRPr="00950E64">
      <w:rPr>
        <w:rFonts w:ascii="Arial Narrow" w:hAnsi="Arial Narrow"/>
        <w:i/>
        <w:color w:val="808080"/>
        <w:sz w:val="18"/>
        <w:szCs w:val="18"/>
      </w:rPr>
      <w:fldChar w:fldCharType="separate"/>
    </w:r>
    <w:r w:rsidR="0023727B" w:rsidRPr="00950E64">
      <w:rPr>
        <w:rFonts w:ascii="Arial Narrow" w:hAnsi="Arial Narrow"/>
        <w:i/>
        <w:color w:val="808080"/>
        <w:sz w:val="18"/>
        <w:szCs w:val="18"/>
      </w:rPr>
      <w:t>2</w:t>
    </w:r>
    <w:r w:rsidR="0023727B" w:rsidRPr="00950E64">
      <w:rPr>
        <w:rFonts w:ascii="Arial Narrow" w:hAnsi="Arial Narrow"/>
        <w:i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43D0" w14:textId="77777777" w:rsidR="00117775" w:rsidRDefault="00117775">
      <w:r>
        <w:separator/>
      </w:r>
    </w:p>
  </w:footnote>
  <w:footnote w:type="continuationSeparator" w:id="0">
    <w:p w14:paraId="0F197B35" w14:textId="77777777" w:rsidR="00117775" w:rsidRDefault="0011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ACC3" w14:textId="77777777" w:rsidR="00894CD2" w:rsidRDefault="00894CD2" w:rsidP="00D431F8">
    <w:pPr>
      <w:pStyle w:val="Goiburua"/>
    </w:pPr>
  </w:p>
  <w:p w14:paraId="38416385" w14:textId="77777777" w:rsidR="00894CD2" w:rsidRDefault="00894CD2" w:rsidP="00D431F8">
    <w:pPr>
      <w:pStyle w:val="Goiburua"/>
    </w:pPr>
  </w:p>
  <w:p w14:paraId="3F93C560" w14:textId="77777777" w:rsidR="00894CD2" w:rsidRDefault="00894CD2" w:rsidP="00D431F8">
    <w:pPr>
      <w:pStyle w:val="Goiburua"/>
    </w:pPr>
  </w:p>
  <w:p w14:paraId="2307C879" w14:textId="77777777" w:rsidR="000B0BB1" w:rsidRDefault="000B0BB1" w:rsidP="00D431F8">
    <w:pPr>
      <w:pStyle w:val="Goiburua"/>
    </w:pPr>
  </w:p>
  <w:p w14:paraId="7CA28034" w14:textId="77777777" w:rsidR="00714445" w:rsidRPr="00714445" w:rsidRDefault="00714445" w:rsidP="00D431F8">
    <w:pPr>
      <w:pStyle w:val="Goiburua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60BA" w14:textId="77777777" w:rsidR="00894CD2" w:rsidRDefault="008408E6">
    <w:pPr>
      <w:pStyle w:val="Goiburu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9EC0D1" wp14:editId="7057D462">
              <wp:simplePos x="0" y="0"/>
              <wp:positionH relativeFrom="column">
                <wp:posOffset>3750945</wp:posOffset>
              </wp:positionH>
              <wp:positionV relativeFrom="paragraph">
                <wp:posOffset>60325</wp:posOffset>
              </wp:positionV>
              <wp:extent cx="3030855" cy="914400"/>
              <wp:effectExtent l="0" t="3175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D0AD4" w14:textId="77777777" w:rsidR="007821BF" w:rsidRDefault="007821BF" w:rsidP="00894CD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</w:pPr>
                        </w:p>
                        <w:p w14:paraId="2B5AA8F2" w14:textId="72B58570" w:rsidR="00894CD2" w:rsidRPr="00FC34A3" w:rsidRDefault="003C10F8" w:rsidP="00894CD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</w:pPr>
                          <w:r w:rsidRPr="00FC34A3"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  <w:t>ERAGIN dirulaguntz</w:t>
                          </w:r>
                          <w:r w:rsidR="00CE2FAC"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  <w:t>en</w:t>
                          </w:r>
                          <w:r w:rsidRPr="00FC34A3"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  <w:t xml:space="preserve"> programa</w:t>
                          </w:r>
                        </w:p>
                        <w:p w14:paraId="50101D23" w14:textId="68111E4F" w:rsidR="00894CD2" w:rsidRPr="00FC34A3" w:rsidRDefault="003C10F8" w:rsidP="00894CD2">
                          <w:pPr>
                            <w:jc w:val="center"/>
                            <w:rPr>
                              <w:rFonts w:ascii="Arial" w:hAnsi="Arial" w:cs="Arial"/>
                              <w:color w:val="000090"/>
                            </w:rPr>
                          </w:pPr>
                          <w:r w:rsidRPr="00FC34A3">
                            <w:rPr>
                              <w:rFonts w:ascii="Arial" w:hAnsi="Arial" w:cs="Arial"/>
                              <w:color w:val="000090"/>
                            </w:rPr>
                            <w:t>Laguntza zuri</w:t>
                          </w:r>
                          <w:r w:rsidR="00CE2FAC">
                            <w:rPr>
                              <w:rFonts w:ascii="Arial" w:hAnsi="Arial" w:cs="Arial"/>
                              <w:color w:val="000090"/>
                            </w:rPr>
                            <w:t>tzea</w:t>
                          </w:r>
                        </w:p>
                        <w:p w14:paraId="153A9DA9" w14:textId="77777777" w:rsidR="00894CD2" w:rsidRPr="00FC34A3" w:rsidRDefault="00894CD2" w:rsidP="00894CD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EC0D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5.35pt;margin-top:4.75pt;width:238.6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6Fh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" stroked="f">
              <v:textbox>
                <w:txbxContent>
                  <w:p w14:paraId="38CD0AD4" w14:textId="77777777" w:rsidR="007821BF" w:rsidRDefault="007821BF" w:rsidP="00894CD2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</w:pPr>
                  </w:p>
                  <w:p w14:paraId="2B5AA8F2" w14:textId="72B58570" w:rsidR="00894CD2" w:rsidRPr="00FC34A3" w:rsidRDefault="003C10F8" w:rsidP="00894CD2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</w:pPr>
                    <w:r w:rsidRPr="00FC34A3"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  <w:t>ERAGIN dirulaguntz</w:t>
                    </w:r>
                    <w:r w:rsidR="00CE2FAC"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  <w:t>en</w:t>
                    </w:r>
                    <w:r w:rsidRPr="00FC34A3"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  <w:t xml:space="preserve"> programa</w:t>
                    </w:r>
                  </w:p>
                  <w:p w14:paraId="50101D23" w14:textId="68111E4F" w:rsidR="00894CD2" w:rsidRPr="00FC34A3" w:rsidRDefault="003C10F8" w:rsidP="00894CD2">
                    <w:pPr>
                      <w:jc w:val="center"/>
                      <w:rPr>
                        <w:rFonts w:ascii="Arial" w:hAnsi="Arial" w:cs="Arial"/>
                        <w:color w:val="000090"/>
                      </w:rPr>
                    </w:pPr>
                    <w:r w:rsidRPr="00FC34A3">
                      <w:rPr>
                        <w:rFonts w:ascii="Arial" w:hAnsi="Arial" w:cs="Arial"/>
                        <w:color w:val="000090"/>
                      </w:rPr>
                      <w:t>Laguntza zuri</w:t>
                    </w:r>
                    <w:r w:rsidR="00CE2FAC">
                      <w:rPr>
                        <w:rFonts w:ascii="Arial" w:hAnsi="Arial" w:cs="Arial"/>
                        <w:color w:val="000090"/>
                      </w:rPr>
                      <w:t>tzea</w:t>
                    </w:r>
                  </w:p>
                  <w:p w14:paraId="153A9DA9" w14:textId="77777777" w:rsidR="00894CD2" w:rsidRPr="00FC34A3" w:rsidRDefault="00894CD2" w:rsidP="00894CD2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BB839" wp14:editId="49575007">
              <wp:simplePos x="0" y="0"/>
              <wp:positionH relativeFrom="column">
                <wp:posOffset>4038600</wp:posOffset>
              </wp:positionH>
              <wp:positionV relativeFrom="paragraph">
                <wp:posOffset>1000125</wp:posOffset>
              </wp:positionV>
              <wp:extent cx="2743200" cy="228600"/>
              <wp:effectExtent l="9525" t="9525" r="9525" b="952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69670" w14:textId="77777777" w:rsidR="00894CD2" w:rsidRPr="00A7221F" w:rsidRDefault="00894CD2" w:rsidP="00894CD2">
                          <w:pPr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 w:rsidRPr="00A7221F"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Esp. zk.a: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7BB839" id="Text Box 12" o:spid="_x0000_s1027" type="#_x0000_t202" style="position:absolute;margin-left:318pt;margin-top:78.75pt;width:3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" strokecolor="gray">
              <v:textbox>
                <w:txbxContent>
                  <w:p w14:paraId="7C469670" w14:textId="77777777" w:rsidR="00894CD2" w:rsidRPr="00A7221F" w:rsidRDefault="00894CD2" w:rsidP="00894CD2">
                    <w:pPr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</w:pPr>
                    <w:r w:rsidRPr="00A7221F"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  <w:t xml:space="preserve">Esp. zk.a: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A5F6FB" wp14:editId="3B00DE3D">
          <wp:extent cx="1487805" cy="1062355"/>
          <wp:effectExtent l="0" t="0" r="0" b="0"/>
          <wp:docPr id="1" name="Irudia 1" descr="01 Bergara Marka Kol-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Bergara Marka Kol-fondo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C5E84" w14:textId="77777777" w:rsidR="00894CD2" w:rsidRDefault="00894CD2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A52"/>
    <w:multiLevelType w:val="hybridMultilevel"/>
    <w:tmpl w:val="09241664"/>
    <w:lvl w:ilvl="0" w:tplc="A4C6BA78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44B6A15"/>
    <w:multiLevelType w:val="hybridMultilevel"/>
    <w:tmpl w:val="C980A8CE"/>
    <w:lvl w:ilvl="0" w:tplc="0E10D18E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  <w:color w:val="FF0000"/>
      </w:rPr>
    </w:lvl>
    <w:lvl w:ilvl="1" w:tplc="042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F735C04"/>
    <w:multiLevelType w:val="hybridMultilevel"/>
    <w:tmpl w:val="8D96250C"/>
    <w:lvl w:ilvl="0" w:tplc="343A257C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10C61F05"/>
    <w:multiLevelType w:val="hybridMultilevel"/>
    <w:tmpl w:val="81342AE0"/>
    <w:lvl w:ilvl="0" w:tplc="394C66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D0D67"/>
    <w:multiLevelType w:val="hybridMultilevel"/>
    <w:tmpl w:val="EED85E64"/>
    <w:lvl w:ilvl="0" w:tplc="5052B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6050"/>
    <w:multiLevelType w:val="hybridMultilevel"/>
    <w:tmpl w:val="32462F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82C88"/>
    <w:multiLevelType w:val="hybridMultilevel"/>
    <w:tmpl w:val="F75655FA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F13B2"/>
    <w:multiLevelType w:val="hybridMultilevel"/>
    <w:tmpl w:val="FF9EF0B6"/>
    <w:lvl w:ilvl="0" w:tplc="294CC19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50D5"/>
    <w:multiLevelType w:val="hybridMultilevel"/>
    <w:tmpl w:val="E3D27888"/>
    <w:lvl w:ilvl="0" w:tplc="294CC19A">
      <w:start w:val="1"/>
      <w:numFmt w:val="bullet"/>
      <w:lvlText w:val="-"/>
      <w:lvlJc w:val="left"/>
      <w:pPr>
        <w:ind w:left="1055" w:hanging="360"/>
      </w:pPr>
      <w:rPr>
        <w:rFonts w:ascii="Arial" w:hAnsi="Arial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9" w15:restartNumberingAfterBreak="0">
    <w:nsid w:val="32E23E2F"/>
    <w:multiLevelType w:val="hybridMultilevel"/>
    <w:tmpl w:val="A154BF4A"/>
    <w:lvl w:ilvl="0" w:tplc="D6286E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67B72"/>
    <w:multiLevelType w:val="hybridMultilevel"/>
    <w:tmpl w:val="11D21AE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F7AE1"/>
    <w:multiLevelType w:val="hybridMultilevel"/>
    <w:tmpl w:val="E2903728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64747"/>
    <w:multiLevelType w:val="hybridMultilevel"/>
    <w:tmpl w:val="59A8D41E"/>
    <w:lvl w:ilvl="0" w:tplc="C8C248F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36D11"/>
    <w:multiLevelType w:val="hybridMultilevel"/>
    <w:tmpl w:val="9A5896C6"/>
    <w:lvl w:ilvl="0" w:tplc="C55CD55A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5C7E190D"/>
    <w:multiLevelType w:val="hybridMultilevel"/>
    <w:tmpl w:val="894EF88A"/>
    <w:lvl w:ilvl="0" w:tplc="E9F0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543B9"/>
    <w:multiLevelType w:val="hybridMultilevel"/>
    <w:tmpl w:val="C28C3082"/>
    <w:lvl w:ilvl="0" w:tplc="042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CAF4F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C3079D"/>
    <w:multiLevelType w:val="hybridMultilevel"/>
    <w:tmpl w:val="722A2596"/>
    <w:lvl w:ilvl="0" w:tplc="9AAC1D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A035B"/>
    <w:multiLevelType w:val="hybridMultilevel"/>
    <w:tmpl w:val="25BC1212"/>
    <w:lvl w:ilvl="0" w:tplc="C9A2C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159072">
    <w:abstractNumId w:val="5"/>
  </w:num>
  <w:num w:numId="2" w16cid:durableId="2121487293">
    <w:abstractNumId w:val="9"/>
  </w:num>
  <w:num w:numId="3" w16cid:durableId="1874927951">
    <w:abstractNumId w:val="2"/>
  </w:num>
  <w:num w:numId="4" w16cid:durableId="317462613">
    <w:abstractNumId w:val="17"/>
  </w:num>
  <w:num w:numId="5" w16cid:durableId="278728313">
    <w:abstractNumId w:val="13"/>
  </w:num>
  <w:num w:numId="6" w16cid:durableId="465701760">
    <w:abstractNumId w:val="4"/>
  </w:num>
  <w:num w:numId="7" w16cid:durableId="117650661">
    <w:abstractNumId w:val="0"/>
  </w:num>
  <w:num w:numId="8" w16cid:durableId="259072564">
    <w:abstractNumId w:val="1"/>
  </w:num>
  <w:num w:numId="9" w16cid:durableId="1320384629">
    <w:abstractNumId w:val="11"/>
  </w:num>
  <w:num w:numId="10" w16cid:durableId="934944379">
    <w:abstractNumId w:val="10"/>
  </w:num>
  <w:num w:numId="11" w16cid:durableId="1737236701">
    <w:abstractNumId w:val="6"/>
  </w:num>
  <w:num w:numId="12" w16cid:durableId="327364585">
    <w:abstractNumId w:val="3"/>
  </w:num>
  <w:num w:numId="13" w16cid:durableId="1266305463">
    <w:abstractNumId w:val="14"/>
  </w:num>
  <w:num w:numId="14" w16cid:durableId="472868454">
    <w:abstractNumId w:val="12"/>
  </w:num>
  <w:num w:numId="15" w16cid:durableId="253632744">
    <w:abstractNumId w:val="7"/>
  </w:num>
  <w:num w:numId="16" w16cid:durableId="653678704">
    <w:abstractNumId w:val="8"/>
  </w:num>
  <w:num w:numId="17" w16cid:durableId="390886453">
    <w:abstractNumId w:val="16"/>
  </w:num>
  <w:num w:numId="18" w16cid:durableId="16455500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rBP/k8Myv4Y/25T8ESKL7v9wYIS52jN1ACnq68lK1caWn3ktN8CCRldgM4tAWzdi84Y96Bzx7qsIQ+fZXJupQ==" w:salt="baXY36cI01ZHObPKJ9aZ5w==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26"/>
    <w:rsid w:val="00002DC9"/>
    <w:rsid w:val="000035C4"/>
    <w:rsid w:val="00007197"/>
    <w:rsid w:val="00011AD5"/>
    <w:rsid w:val="00020DF3"/>
    <w:rsid w:val="000327FD"/>
    <w:rsid w:val="00050A1C"/>
    <w:rsid w:val="000543D3"/>
    <w:rsid w:val="00096506"/>
    <w:rsid w:val="000A2358"/>
    <w:rsid w:val="000B0BB1"/>
    <w:rsid w:val="000C21C9"/>
    <w:rsid w:val="000C5E4A"/>
    <w:rsid w:val="000D6AE0"/>
    <w:rsid w:val="000E7E27"/>
    <w:rsid w:val="000F6962"/>
    <w:rsid w:val="0010736B"/>
    <w:rsid w:val="00117775"/>
    <w:rsid w:val="001434AE"/>
    <w:rsid w:val="00147677"/>
    <w:rsid w:val="001478F8"/>
    <w:rsid w:val="00172537"/>
    <w:rsid w:val="00182099"/>
    <w:rsid w:val="00183519"/>
    <w:rsid w:val="00187D69"/>
    <w:rsid w:val="00196758"/>
    <w:rsid w:val="00197224"/>
    <w:rsid w:val="001C510E"/>
    <w:rsid w:val="001C54B6"/>
    <w:rsid w:val="001C575E"/>
    <w:rsid w:val="001F1D0D"/>
    <w:rsid w:val="001F41C5"/>
    <w:rsid w:val="00217D19"/>
    <w:rsid w:val="00223C9C"/>
    <w:rsid w:val="00232D62"/>
    <w:rsid w:val="0023727B"/>
    <w:rsid w:val="0030728A"/>
    <w:rsid w:val="00320C4F"/>
    <w:rsid w:val="00322D6E"/>
    <w:rsid w:val="0032450E"/>
    <w:rsid w:val="00326B26"/>
    <w:rsid w:val="003408E9"/>
    <w:rsid w:val="00341E0A"/>
    <w:rsid w:val="00367548"/>
    <w:rsid w:val="00376CFA"/>
    <w:rsid w:val="0038558C"/>
    <w:rsid w:val="003B3F6D"/>
    <w:rsid w:val="003B5F07"/>
    <w:rsid w:val="003C10F8"/>
    <w:rsid w:val="003C2666"/>
    <w:rsid w:val="003C72F3"/>
    <w:rsid w:val="003C7DBA"/>
    <w:rsid w:val="003D04C0"/>
    <w:rsid w:val="003E1BF5"/>
    <w:rsid w:val="003F2595"/>
    <w:rsid w:val="00405572"/>
    <w:rsid w:val="00417E1B"/>
    <w:rsid w:val="00430BBC"/>
    <w:rsid w:val="00441BD6"/>
    <w:rsid w:val="00444392"/>
    <w:rsid w:val="00471D5D"/>
    <w:rsid w:val="00474C4B"/>
    <w:rsid w:val="00477986"/>
    <w:rsid w:val="00491539"/>
    <w:rsid w:val="004919BD"/>
    <w:rsid w:val="004B03CF"/>
    <w:rsid w:val="004B6294"/>
    <w:rsid w:val="004B7A9D"/>
    <w:rsid w:val="004C7174"/>
    <w:rsid w:val="004D6280"/>
    <w:rsid w:val="004E6935"/>
    <w:rsid w:val="004E6DB0"/>
    <w:rsid w:val="004F0140"/>
    <w:rsid w:val="00502437"/>
    <w:rsid w:val="00512E8C"/>
    <w:rsid w:val="00522632"/>
    <w:rsid w:val="00552FA2"/>
    <w:rsid w:val="005566BE"/>
    <w:rsid w:val="00564526"/>
    <w:rsid w:val="00571F5E"/>
    <w:rsid w:val="005851A2"/>
    <w:rsid w:val="00595667"/>
    <w:rsid w:val="00596367"/>
    <w:rsid w:val="005B0808"/>
    <w:rsid w:val="005B572F"/>
    <w:rsid w:val="005D244D"/>
    <w:rsid w:val="00603D7C"/>
    <w:rsid w:val="006174E1"/>
    <w:rsid w:val="006317D5"/>
    <w:rsid w:val="00640528"/>
    <w:rsid w:val="006464F1"/>
    <w:rsid w:val="00665F0D"/>
    <w:rsid w:val="0069298C"/>
    <w:rsid w:val="00693297"/>
    <w:rsid w:val="00694119"/>
    <w:rsid w:val="00696082"/>
    <w:rsid w:val="0069679C"/>
    <w:rsid w:val="006A25F3"/>
    <w:rsid w:val="006C2651"/>
    <w:rsid w:val="006E78CB"/>
    <w:rsid w:val="006F5490"/>
    <w:rsid w:val="00706EF4"/>
    <w:rsid w:val="00710D90"/>
    <w:rsid w:val="00714445"/>
    <w:rsid w:val="0072212E"/>
    <w:rsid w:val="00726962"/>
    <w:rsid w:val="00737207"/>
    <w:rsid w:val="00744DC3"/>
    <w:rsid w:val="007471DE"/>
    <w:rsid w:val="0075092D"/>
    <w:rsid w:val="007561DC"/>
    <w:rsid w:val="00757DDF"/>
    <w:rsid w:val="00767A7B"/>
    <w:rsid w:val="00772E72"/>
    <w:rsid w:val="007821BF"/>
    <w:rsid w:val="00785BA8"/>
    <w:rsid w:val="00790AD0"/>
    <w:rsid w:val="007B12F8"/>
    <w:rsid w:val="007B6844"/>
    <w:rsid w:val="007D1D63"/>
    <w:rsid w:val="007D5274"/>
    <w:rsid w:val="007D6A69"/>
    <w:rsid w:val="007F2412"/>
    <w:rsid w:val="0081573C"/>
    <w:rsid w:val="0083688E"/>
    <w:rsid w:val="008408E6"/>
    <w:rsid w:val="00840CCF"/>
    <w:rsid w:val="00843B84"/>
    <w:rsid w:val="00844B57"/>
    <w:rsid w:val="00855D7A"/>
    <w:rsid w:val="0087255D"/>
    <w:rsid w:val="008726A7"/>
    <w:rsid w:val="00894CD2"/>
    <w:rsid w:val="008A42A6"/>
    <w:rsid w:val="008C04F4"/>
    <w:rsid w:val="008D2170"/>
    <w:rsid w:val="00901ACA"/>
    <w:rsid w:val="00921303"/>
    <w:rsid w:val="00950E64"/>
    <w:rsid w:val="00981A7E"/>
    <w:rsid w:val="00984F53"/>
    <w:rsid w:val="009B071C"/>
    <w:rsid w:val="009D3F05"/>
    <w:rsid w:val="009E72DD"/>
    <w:rsid w:val="00A30253"/>
    <w:rsid w:val="00A45375"/>
    <w:rsid w:val="00A62EC1"/>
    <w:rsid w:val="00A63C5E"/>
    <w:rsid w:val="00A709D1"/>
    <w:rsid w:val="00A7221F"/>
    <w:rsid w:val="00A87CD5"/>
    <w:rsid w:val="00AA6A36"/>
    <w:rsid w:val="00AA7867"/>
    <w:rsid w:val="00AB050C"/>
    <w:rsid w:val="00AC1950"/>
    <w:rsid w:val="00AC25EA"/>
    <w:rsid w:val="00AD39A2"/>
    <w:rsid w:val="00AE5CCA"/>
    <w:rsid w:val="00AF5DBC"/>
    <w:rsid w:val="00B13912"/>
    <w:rsid w:val="00B2781F"/>
    <w:rsid w:val="00B31843"/>
    <w:rsid w:val="00B364AC"/>
    <w:rsid w:val="00B46AD8"/>
    <w:rsid w:val="00B47051"/>
    <w:rsid w:val="00B67BE5"/>
    <w:rsid w:val="00B718F5"/>
    <w:rsid w:val="00B80FD3"/>
    <w:rsid w:val="00BA1332"/>
    <w:rsid w:val="00BA50E1"/>
    <w:rsid w:val="00BB1FAA"/>
    <w:rsid w:val="00BE4B88"/>
    <w:rsid w:val="00BF2D92"/>
    <w:rsid w:val="00C174AD"/>
    <w:rsid w:val="00C25FFA"/>
    <w:rsid w:val="00C505E1"/>
    <w:rsid w:val="00C54827"/>
    <w:rsid w:val="00C91142"/>
    <w:rsid w:val="00C94571"/>
    <w:rsid w:val="00CE236B"/>
    <w:rsid w:val="00CE2FAC"/>
    <w:rsid w:val="00D17425"/>
    <w:rsid w:val="00D17484"/>
    <w:rsid w:val="00D209AD"/>
    <w:rsid w:val="00D431F3"/>
    <w:rsid w:val="00D431F8"/>
    <w:rsid w:val="00D4369F"/>
    <w:rsid w:val="00D63EC6"/>
    <w:rsid w:val="00D7592F"/>
    <w:rsid w:val="00D948F9"/>
    <w:rsid w:val="00D95592"/>
    <w:rsid w:val="00D95D11"/>
    <w:rsid w:val="00DA5123"/>
    <w:rsid w:val="00DB7101"/>
    <w:rsid w:val="00DB7BCA"/>
    <w:rsid w:val="00DC47D6"/>
    <w:rsid w:val="00DD7113"/>
    <w:rsid w:val="00DE76F4"/>
    <w:rsid w:val="00E11109"/>
    <w:rsid w:val="00E151FB"/>
    <w:rsid w:val="00E15F49"/>
    <w:rsid w:val="00E237BE"/>
    <w:rsid w:val="00E34C7A"/>
    <w:rsid w:val="00E65DDF"/>
    <w:rsid w:val="00E7398C"/>
    <w:rsid w:val="00EA1928"/>
    <w:rsid w:val="00EA5BC1"/>
    <w:rsid w:val="00ED115F"/>
    <w:rsid w:val="00ED178B"/>
    <w:rsid w:val="00ED27FE"/>
    <w:rsid w:val="00F21D97"/>
    <w:rsid w:val="00F3062D"/>
    <w:rsid w:val="00F32523"/>
    <w:rsid w:val="00F75CC6"/>
    <w:rsid w:val="00F80FC5"/>
    <w:rsid w:val="00F85919"/>
    <w:rsid w:val="00F92575"/>
    <w:rsid w:val="00F942EB"/>
    <w:rsid w:val="00FB1E80"/>
    <w:rsid w:val="00FC34A3"/>
    <w:rsid w:val="00FF44B0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646552D"/>
  <w15:chartTrackingRefBased/>
  <w15:docId w15:val="{AA4911C7-8947-4C29-AE27-2ABBBEE1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Pr>
      <w:sz w:val="24"/>
      <w:szCs w:val="24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izenburua">
    <w:name w:val="heading 2"/>
    <w:basedOn w:val="Normala"/>
    <w:next w:val="Normala"/>
    <w:qFormat/>
    <w:pPr>
      <w:keepNext/>
      <w:spacing w:before="160" w:after="120"/>
      <w:outlineLvl w:val="1"/>
    </w:pPr>
    <w:rPr>
      <w:rFonts w:ascii="Arial Narrow" w:hAnsi="Arial Narrow"/>
      <w:b/>
    </w:rPr>
  </w:style>
  <w:style w:type="paragraph" w:styleId="3izenburua">
    <w:name w:val="heading 3"/>
    <w:basedOn w:val="Normala"/>
    <w:next w:val="Normala"/>
    <w:qFormat/>
    <w:pPr>
      <w:keepNext/>
      <w:outlineLvl w:val="2"/>
    </w:pPr>
    <w:rPr>
      <w:rFonts w:ascii="Arial Narrow" w:hAnsi="Arial Narrow"/>
      <w:b/>
      <w:sz w:val="28"/>
    </w:rPr>
  </w:style>
  <w:style w:type="paragraph" w:styleId="4izenburua">
    <w:name w:val="heading 4"/>
    <w:basedOn w:val="Normala"/>
    <w:next w:val="Normala"/>
    <w:qFormat/>
    <w:pPr>
      <w:keepNext/>
      <w:spacing w:before="60"/>
      <w:outlineLvl w:val="3"/>
    </w:pPr>
    <w:rPr>
      <w:rFonts w:ascii="Arial Narrow" w:hAnsi="Arial Narrow"/>
      <w:b/>
      <w:bCs/>
      <w:sz w:val="1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OLATZ">
    <w:name w:val="OLATZ"/>
    <w:basedOn w:val="Normala"/>
    <w:rsid w:val="005D244D"/>
    <w:pPr>
      <w:jc w:val="both"/>
    </w:pPr>
    <w:rPr>
      <w:rFonts w:ascii="Courier New" w:hAnsi="Courier New"/>
      <w:szCs w:val="20"/>
    </w:rPr>
  </w:style>
  <w:style w:type="table" w:styleId="Saretaduntaula">
    <w:name w:val="Table Grid"/>
    <w:basedOn w:val="Taulanormala"/>
    <w:rsid w:val="0079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rputz-testua2">
    <w:name w:val="Body Text 2"/>
    <w:basedOn w:val="Normala"/>
    <w:rsid w:val="00512E8C"/>
    <w:pPr>
      <w:spacing w:before="120"/>
      <w:jc w:val="both"/>
    </w:pPr>
    <w:rPr>
      <w:rFonts w:ascii="Arial" w:hAnsi="Arial"/>
      <w:sz w:val="22"/>
      <w:szCs w:val="20"/>
    </w:rPr>
  </w:style>
  <w:style w:type="paragraph" w:styleId="Dokumentu-mapa">
    <w:name w:val="Document Map"/>
    <w:basedOn w:val="Normala"/>
    <w:semiHidden/>
    <w:rsid w:val="000965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oiburua">
    <w:name w:val="header"/>
    <w:basedOn w:val="Normala"/>
    <w:rsid w:val="000B0BB1"/>
    <w:pPr>
      <w:tabs>
        <w:tab w:val="center" w:pos="4536"/>
        <w:tab w:val="right" w:pos="9072"/>
      </w:tabs>
    </w:pPr>
  </w:style>
  <w:style w:type="paragraph" w:styleId="Orri-oina">
    <w:name w:val="footer"/>
    <w:basedOn w:val="Normala"/>
    <w:link w:val="Orri-oinaKar"/>
    <w:uiPriority w:val="99"/>
    <w:rsid w:val="000B0BB1"/>
    <w:pPr>
      <w:tabs>
        <w:tab w:val="center" w:pos="4536"/>
        <w:tab w:val="right" w:pos="9072"/>
      </w:tabs>
    </w:pPr>
  </w:style>
  <w:style w:type="paragraph" w:styleId="Gorputz-testuarenkoska">
    <w:name w:val="Body Text Indent"/>
    <w:basedOn w:val="Normala"/>
    <w:rsid w:val="000B0BB1"/>
    <w:pPr>
      <w:spacing w:after="120"/>
      <w:ind w:left="283"/>
    </w:pPr>
  </w:style>
  <w:style w:type="paragraph" w:styleId="Zerrenda-paragrafoa">
    <w:name w:val="List Paragraph"/>
    <w:basedOn w:val="Normala"/>
    <w:uiPriority w:val="34"/>
    <w:qFormat/>
    <w:rsid w:val="00376CFA"/>
    <w:pPr>
      <w:ind w:left="720"/>
      <w:contextualSpacing/>
    </w:pPr>
  </w:style>
  <w:style w:type="character" w:customStyle="1" w:styleId="Orri-oinaKar">
    <w:name w:val="Orri-oina Kar"/>
    <w:link w:val="Orri-oina"/>
    <w:uiPriority w:val="99"/>
    <w:rsid w:val="00376CFA"/>
    <w:rPr>
      <w:sz w:val="24"/>
      <w:szCs w:val="24"/>
    </w:rPr>
  </w:style>
  <w:style w:type="paragraph" w:customStyle="1" w:styleId="TableParagraph">
    <w:name w:val="Table Paragraph"/>
    <w:basedOn w:val="Normala"/>
    <w:uiPriority w:val="1"/>
    <w:qFormat/>
    <w:rsid w:val="00172537"/>
    <w:pPr>
      <w:widowControl w:val="0"/>
      <w:autoSpaceDE w:val="0"/>
      <w:autoSpaceDN w:val="0"/>
      <w:ind w:left="108"/>
    </w:pPr>
    <w:rPr>
      <w:rFonts w:ascii="Arial MT" w:eastAsia="Arial MT" w:hAnsi="Arial MT" w:cs="Arial MT"/>
      <w:sz w:val="22"/>
      <w:szCs w:val="22"/>
      <w:lang w:eastAsia="en-US"/>
    </w:rPr>
  </w:style>
  <w:style w:type="paragraph" w:styleId="Bunbuiloarentestua">
    <w:name w:val="Balloon Text"/>
    <w:basedOn w:val="Normala"/>
    <w:link w:val="BunbuiloarentestuaKar"/>
    <w:rsid w:val="00F80FC5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rsid w:val="00F80FC5"/>
    <w:rPr>
      <w:rFonts w:ascii="Segoe UI" w:hAnsi="Segoe UI" w:cs="Segoe UI"/>
      <w:sz w:val="18"/>
      <w:szCs w:val="18"/>
    </w:rPr>
  </w:style>
  <w:style w:type="paragraph" w:styleId="Oin-oharrarentestua">
    <w:name w:val="footnote text"/>
    <w:basedOn w:val="Normala"/>
    <w:link w:val="Oin-oharrarentestuaKar"/>
    <w:rsid w:val="001478F8"/>
    <w:rPr>
      <w:sz w:val="20"/>
      <w:szCs w:val="20"/>
    </w:rPr>
  </w:style>
  <w:style w:type="character" w:customStyle="1" w:styleId="Oin-oharrarentestuaKar">
    <w:name w:val="Oin-oharraren testua Kar"/>
    <w:basedOn w:val="Paragrafoarenletra-tipolehenetsia"/>
    <w:link w:val="Oin-oharrarentestua"/>
    <w:rsid w:val="001478F8"/>
  </w:style>
  <w:style w:type="character" w:styleId="Oin-oharrarenerreferentzia">
    <w:name w:val="footnote reference"/>
    <w:rsid w:val="001478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-MARIPI\Aebe-2000-3\Kalitatea-IrizpideTaldea-Idatziak-laguntzak\IDATZIAK\Idazkaritza\Eskabide%20orokorra-idazk-elebi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Eskabide orokorra-idazk-elebi.dot</Template>
  <TotalTime>11</TotalTime>
  <Pages>2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Eragin ditulaguntzak. Zuriketa eskaera</vt:lpstr>
    </vt:vector>
  </TitlesOfParts>
  <Company>B.U.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Eragin ditulaguntzak. Zuriketa eskaera</dc:title>
  <dc:subject/>
  <dc:creator>Bergarako Udala</dc:creator>
  <cp:keywords/>
  <dc:description/>
  <cp:lastModifiedBy>Artola Intxausti, Kontxi</cp:lastModifiedBy>
  <cp:revision>6</cp:revision>
  <cp:lastPrinted>2023-03-15T13:44:00Z</cp:lastPrinted>
  <dcterms:created xsi:type="dcterms:W3CDTF">2023-03-21T10:50:00Z</dcterms:created>
  <dcterms:modified xsi:type="dcterms:W3CDTF">2023-04-18T07:20:00Z</dcterms:modified>
</cp:coreProperties>
</file>