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E88" w:rsidRDefault="00123E88">
      <w:pPr>
        <w:rPr>
          <w:lang w:val="es-ES_tradnl"/>
        </w:rPr>
      </w:pPr>
      <w:r>
        <w:rPr>
          <w:lang w:val="es-ES_tradnl"/>
        </w:rPr>
        <w:t>Euskararen eguneko egitaraua eta Idazlaguna programa</w:t>
      </w:r>
    </w:p>
    <w:p w:rsidR="00123E88" w:rsidRDefault="00123E88">
      <w:pPr>
        <w:rPr>
          <w:lang w:val="es-ES_tradnl"/>
        </w:rPr>
      </w:pPr>
    </w:p>
    <w:p w:rsidR="00123E88" w:rsidRDefault="00123E88">
      <w:pPr>
        <w:rPr>
          <w:lang w:val="es-ES_tradnl"/>
        </w:rPr>
      </w:pPr>
      <w:r>
        <w:rPr>
          <w:lang w:val="es-ES_tradnl"/>
        </w:rPr>
        <w:t>Euskarak 365 egun lemapean Bergarako Udalak hainbat ekitaldi antolatu ditu euskararen egunaren aurreko astean eta egunean bertan, abenduaren 3an.</w:t>
      </w:r>
    </w:p>
    <w:p w:rsidR="00123E88" w:rsidRDefault="00123E88">
      <w:pPr>
        <w:rPr>
          <w:lang w:val="es-ES_tradnl"/>
        </w:rPr>
      </w:pPr>
      <w:r>
        <w:rPr>
          <w:lang w:val="es-ES_tradnl"/>
        </w:rPr>
        <w:t xml:space="preserve">Guztien artean nabarmenena da </w:t>
      </w:r>
      <w:r w:rsidRPr="00FC680D">
        <w:rPr>
          <w:b/>
          <w:lang w:val="es-ES_tradnl"/>
        </w:rPr>
        <w:t>Idazlaguna</w:t>
      </w:r>
      <w:r>
        <w:rPr>
          <w:lang w:val="es-ES_tradnl"/>
        </w:rPr>
        <w:t xml:space="preserve"> programa, Bergarako </w:t>
      </w:r>
      <w:r w:rsidRPr="00FC680D">
        <w:rPr>
          <w:b/>
          <w:lang w:val="es-ES_tradnl"/>
        </w:rPr>
        <w:t>hizkuntza paisaia euskalduntzea</w:t>
      </w:r>
      <w:r>
        <w:rPr>
          <w:lang w:val="es-ES_tradnl"/>
        </w:rPr>
        <w:t xml:space="preserve"> helburu duena. Denda, jatetxe, taberna eta abarreko hizkuntza paisaia euskalduntzea bultzatzen du.</w:t>
      </w:r>
    </w:p>
    <w:p w:rsidR="00123E88" w:rsidRDefault="00123E88">
      <w:pPr>
        <w:rPr>
          <w:lang w:val="es-ES_tradnl"/>
        </w:rPr>
      </w:pPr>
      <w:r>
        <w:rPr>
          <w:lang w:val="es-ES_tradnl"/>
        </w:rPr>
        <w:t xml:space="preserve">Bedelkarreko bazkideei aurkeztu zaie proiektu hau eta, gehiengoak, oso ondo hartu du, dagoeneko </w:t>
      </w:r>
      <w:r w:rsidRPr="000C2A4D">
        <w:rPr>
          <w:b/>
          <w:lang w:val="es-ES_tradnl"/>
        </w:rPr>
        <w:t>127 komertzio</w:t>
      </w:r>
      <w:r>
        <w:rPr>
          <w:lang w:val="es-ES_tradnl"/>
        </w:rPr>
        <w:t xml:space="preserve"> agertu dira bertan </w:t>
      </w:r>
      <w:r w:rsidRPr="000C2A4D">
        <w:rPr>
          <w:b/>
          <w:lang w:val="es-ES_tradnl"/>
        </w:rPr>
        <w:t>parte hartzeko</w:t>
      </w:r>
      <w:r>
        <w:rPr>
          <w:lang w:val="es-ES_tradnl"/>
        </w:rPr>
        <w:t xml:space="preserve"> prest.</w:t>
      </w:r>
    </w:p>
    <w:p w:rsidR="00123E88" w:rsidRDefault="00123E88">
      <w:pPr>
        <w:rPr>
          <w:lang w:val="es-ES_tradnl"/>
        </w:rPr>
      </w:pPr>
      <w:r>
        <w:rPr>
          <w:lang w:val="es-ES_tradnl"/>
        </w:rPr>
        <w:t xml:space="preserve">Egitarauarekin guztiz bat egonik ere, hainbat merkatarik, gaitasun falta adieraziz,  hizkuntza egoki erabiltzeko laguntza eskatu dute, eta horretarako hizkuntza ondo menperatzen duten </w:t>
      </w:r>
      <w:r w:rsidRPr="00FA5FE3">
        <w:rPr>
          <w:b/>
          <w:lang w:val="es-ES_tradnl"/>
        </w:rPr>
        <w:t>bolunta</w:t>
      </w:r>
      <w:r>
        <w:rPr>
          <w:b/>
          <w:lang w:val="es-ES_tradnl"/>
        </w:rPr>
        <w:t>rio sare handi</w:t>
      </w:r>
      <w:r w:rsidRPr="00FA5FE3">
        <w:rPr>
          <w:b/>
          <w:lang w:val="es-ES_tradnl"/>
        </w:rPr>
        <w:t xml:space="preserve"> bat</w:t>
      </w:r>
      <w:r>
        <w:rPr>
          <w:lang w:val="es-ES_tradnl"/>
        </w:rPr>
        <w:t xml:space="preserve"> lortzea nahi da. </w:t>
      </w:r>
      <w:r w:rsidRPr="00A16651">
        <w:rPr>
          <w:b/>
          <w:lang w:val="es-ES_tradnl"/>
        </w:rPr>
        <w:t>Idazlaguna</w:t>
      </w:r>
      <w:r>
        <w:rPr>
          <w:lang w:val="es-ES_tradnl"/>
        </w:rPr>
        <w:t xml:space="preserve"> deitzen diegu boluntario hauei.</w:t>
      </w:r>
    </w:p>
    <w:p w:rsidR="00123E88" w:rsidRPr="00434F17" w:rsidRDefault="00123E88">
      <w:pPr>
        <w:rPr>
          <w:b/>
          <w:lang w:val="es-ES_tradnl"/>
        </w:rPr>
      </w:pPr>
      <w:r w:rsidRPr="00F46059">
        <w:rPr>
          <w:b/>
          <w:lang w:val="es-ES_tradnl"/>
        </w:rPr>
        <w:t>Boluntario kanpaina</w:t>
      </w:r>
      <w:r>
        <w:rPr>
          <w:lang w:val="es-ES_tradnl"/>
        </w:rPr>
        <w:t xml:space="preserve"> hasi denetik  </w:t>
      </w:r>
      <w:r w:rsidRPr="000C2A4D">
        <w:rPr>
          <w:b/>
          <w:lang w:val="es-ES_tradnl"/>
        </w:rPr>
        <w:t>55 pertsonek</w:t>
      </w:r>
      <w:r>
        <w:rPr>
          <w:lang w:val="es-ES_tradnl"/>
        </w:rPr>
        <w:t xml:space="preserve"> eman dute izena. Erronka 100 idazlagun lortzea da</w:t>
      </w:r>
      <w:r>
        <w:rPr>
          <w:b/>
          <w:lang w:val="es-ES_tradnl"/>
        </w:rPr>
        <w:t>, idazlagun izatea</w:t>
      </w:r>
      <w:r w:rsidRPr="00434F17">
        <w:rPr>
          <w:b/>
          <w:lang w:val="es-ES_tradnl"/>
        </w:rPr>
        <w:t xml:space="preserve"> nahi izanez gero eman izena hemen</w:t>
      </w:r>
      <w:r>
        <w:rPr>
          <w:b/>
          <w:lang w:val="es-ES_tradnl"/>
        </w:rPr>
        <w:t xml:space="preserve"> </w:t>
      </w:r>
      <w:bookmarkStart w:id="0" w:name="_GoBack"/>
      <w:bookmarkEnd w:id="0"/>
      <w:r>
        <w:rPr>
          <w:b/>
          <w:lang w:val="es-ES_tradnl"/>
        </w:rPr>
        <w:t>klik eginda</w:t>
      </w:r>
      <w:r w:rsidRPr="00434F17">
        <w:rPr>
          <w:b/>
          <w:lang w:val="es-ES_tradnl"/>
        </w:rPr>
        <w:t>.</w:t>
      </w:r>
    </w:p>
    <w:p w:rsidR="00123E88" w:rsidRDefault="00123E88">
      <w:pPr>
        <w:rPr>
          <w:lang w:val="es-ES_tradnl"/>
        </w:rPr>
      </w:pPr>
      <w:r>
        <w:rPr>
          <w:lang w:val="es-ES_tradnl"/>
        </w:rPr>
        <w:t>Idazlaguna egitasmoa, abenduaren 3an, euskararen egunean, aurkeztuko da.</w:t>
      </w:r>
    </w:p>
    <w:p w:rsidR="00123E88" w:rsidRDefault="00123E88">
      <w:pPr>
        <w:rPr>
          <w:lang w:val="es-ES_tradnl"/>
        </w:rPr>
      </w:pPr>
      <w:r>
        <w:rPr>
          <w:lang w:val="es-ES_tradnl"/>
        </w:rPr>
        <w:t xml:space="preserve">Kiroldegiak ere parte hartu nahi du Euskararen egunaren inguruko egitasmoan, </w:t>
      </w:r>
      <w:r w:rsidRPr="000C2A4D">
        <w:rPr>
          <w:b/>
          <w:lang w:val="es-ES_tradnl"/>
        </w:rPr>
        <w:t>Agorro</w:t>
      </w:r>
      <w:r>
        <w:rPr>
          <w:b/>
          <w:lang w:val="es-ES_tradnl"/>
        </w:rPr>
        <w:t>singo ikastaroetan musika euska</w:t>
      </w:r>
      <w:r w:rsidRPr="000C2A4D">
        <w:rPr>
          <w:b/>
          <w:lang w:val="es-ES_tradnl"/>
        </w:rPr>
        <w:t>raz</w:t>
      </w:r>
      <w:r>
        <w:rPr>
          <w:lang w:val="es-ES_tradnl"/>
        </w:rPr>
        <w:t xml:space="preserve"> eskeiniaz aste osoan. Horretarako, 250 euskal abestiz osatutako musika bilduma ekoiztu du.</w:t>
      </w:r>
    </w:p>
    <w:p w:rsidR="00123E88" w:rsidRDefault="00123E88">
      <w:pPr>
        <w:rPr>
          <w:lang w:val="es-ES_tradnl"/>
        </w:rPr>
      </w:pPr>
      <w:r>
        <w:rPr>
          <w:lang w:val="es-ES_tradnl"/>
        </w:rPr>
        <w:t xml:space="preserve">Egitarau honen barruan, Dabid Anautek </w:t>
      </w:r>
      <w:r>
        <w:rPr>
          <w:b/>
          <w:lang w:val="es-ES_tradnl"/>
        </w:rPr>
        <w:t>“Euska</w:t>
      </w:r>
      <w:r w:rsidRPr="000C2A4D">
        <w:rPr>
          <w:b/>
          <w:lang w:val="es-ES_tradnl"/>
        </w:rPr>
        <w:t xml:space="preserve">raren kate hautsiak” liburua </w:t>
      </w:r>
      <w:r>
        <w:rPr>
          <w:lang w:val="es-ES_tradnl"/>
        </w:rPr>
        <w:t xml:space="preserve">aurkeztu du. Azaroaren 28an, ostiralean, 22:00ean </w:t>
      </w:r>
      <w:r w:rsidRPr="000C2A4D">
        <w:rPr>
          <w:b/>
          <w:lang w:val="es-ES_tradnl"/>
        </w:rPr>
        <w:t>“Euskadun berrien kluba” antzerkia</w:t>
      </w:r>
      <w:r>
        <w:rPr>
          <w:b/>
          <w:lang w:val="es-ES_tradnl"/>
        </w:rPr>
        <w:t xml:space="preserve"> </w:t>
      </w:r>
      <w:r>
        <w:rPr>
          <w:lang w:val="es-ES_tradnl"/>
        </w:rPr>
        <w:t xml:space="preserve">egongo da Zabalotegi aretoan.  Ondoren, 22:30ean, </w:t>
      </w:r>
      <w:r w:rsidRPr="000C2A4D">
        <w:rPr>
          <w:b/>
          <w:lang w:val="es-ES_tradnl"/>
        </w:rPr>
        <w:t>Bergarako bertso-txapelketa</w:t>
      </w:r>
      <w:r>
        <w:rPr>
          <w:lang w:val="es-ES_tradnl"/>
        </w:rPr>
        <w:t xml:space="preserve"> </w:t>
      </w:r>
      <w:r w:rsidRPr="00F46059">
        <w:rPr>
          <w:b/>
          <w:lang w:val="es-ES_tradnl"/>
        </w:rPr>
        <w:t>nagusia</w:t>
      </w:r>
      <w:r>
        <w:rPr>
          <w:lang w:val="es-ES_tradnl"/>
        </w:rPr>
        <w:t xml:space="preserve"> ospatuko da Arrano Tabernan, Koplabarik bertso eskolak antolatuta.</w:t>
      </w:r>
    </w:p>
    <w:p w:rsidR="00123E88" w:rsidRDefault="00123E88">
      <w:pPr>
        <w:rPr>
          <w:lang w:val="es-ES_tradnl"/>
        </w:rPr>
      </w:pPr>
      <w:r>
        <w:rPr>
          <w:lang w:val="es-ES_tradnl"/>
        </w:rPr>
        <w:t xml:space="preserve">Azaroaren 29an, larunbatean, Agorrosinen, </w:t>
      </w:r>
      <w:r w:rsidRPr="00434F17">
        <w:rPr>
          <w:b/>
          <w:lang w:val="es-ES_tradnl"/>
        </w:rPr>
        <w:t>Ur Jolasak</w:t>
      </w:r>
      <w:r>
        <w:rPr>
          <w:lang w:val="es-ES_tradnl"/>
        </w:rPr>
        <w:t xml:space="preserve"> izango dira 16:30etik 18:00era eta 18:15ean </w:t>
      </w:r>
      <w:r w:rsidRPr="00434F17">
        <w:rPr>
          <w:b/>
          <w:lang w:val="es-ES_tradnl"/>
        </w:rPr>
        <w:t>Txokolatada</w:t>
      </w:r>
      <w:r>
        <w:rPr>
          <w:lang w:val="es-ES_tradnl"/>
        </w:rPr>
        <w:t xml:space="preserve"> egongo da, ondoren 19:00tik 20:30era </w:t>
      </w:r>
      <w:r w:rsidRPr="00434F17">
        <w:rPr>
          <w:b/>
          <w:lang w:val="es-ES_tradnl"/>
        </w:rPr>
        <w:t>DJ festa</w:t>
      </w:r>
      <w:r>
        <w:rPr>
          <w:lang w:val="es-ES_tradnl"/>
        </w:rPr>
        <w:t xml:space="preserve"> eta tailerrak.</w:t>
      </w:r>
    </w:p>
    <w:p w:rsidR="00123E88" w:rsidRPr="00FC680D" w:rsidRDefault="00123E88">
      <w:pPr>
        <w:rPr>
          <w:lang w:val="es-ES_tradnl"/>
        </w:rPr>
      </w:pPr>
      <w:r>
        <w:rPr>
          <w:lang w:val="es-ES_tradnl"/>
        </w:rPr>
        <w:t>Ikus programa osoa</w:t>
      </w:r>
    </w:p>
    <w:sectPr w:rsidR="00123E88" w:rsidRPr="00FC680D" w:rsidSect="00345D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680D"/>
    <w:rsid w:val="00012176"/>
    <w:rsid w:val="00013E6B"/>
    <w:rsid w:val="0002505A"/>
    <w:rsid w:val="000269F5"/>
    <w:rsid w:val="00060C24"/>
    <w:rsid w:val="00072145"/>
    <w:rsid w:val="00073005"/>
    <w:rsid w:val="00082357"/>
    <w:rsid w:val="000A12FC"/>
    <w:rsid w:val="000A4D64"/>
    <w:rsid w:val="000B3DF0"/>
    <w:rsid w:val="000B42C3"/>
    <w:rsid w:val="000C2A4D"/>
    <w:rsid w:val="000D1D4C"/>
    <w:rsid w:val="000E4F41"/>
    <w:rsid w:val="000F4F7D"/>
    <w:rsid w:val="000F5412"/>
    <w:rsid w:val="000F671C"/>
    <w:rsid w:val="000F7368"/>
    <w:rsid w:val="001130E3"/>
    <w:rsid w:val="00123E88"/>
    <w:rsid w:val="0012558D"/>
    <w:rsid w:val="00135941"/>
    <w:rsid w:val="0014109B"/>
    <w:rsid w:val="00141996"/>
    <w:rsid w:val="00145152"/>
    <w:rsid w:val="00163BF7"/>
    <w:rsid w:val="00164C93"/>
    <w:rsid w:val="00170EE4"/>
    <w:rsid w:val="00181EC8"/>
    <w:rsid w:val="00184C66"/>
    <w:rsid w:val="00184FD3"/>
    <w:rsid w:val="00194093"/>
    <w:rsid w:val="00194C0F"/>
    <w:rsid w:val="00195D3E"/>
    <w:rsid w:val="001974AE"/>
    <w:rsid w:val="00197726"/>
    <w:rsid w:val="001B36AE"/>
    <w:rsid w:val="001D08E9"/>
    <w:rsid w:val="001D392C"/>
    <w:rsid w:val="001D41D6"/>
    <w:rsid w:val="001E1187"/>
    <w:rsid w:val="001E186D"/>
    <w:rsid w:val="001E7C67"/>
    <w:rsid w:val="001F5181"/>
    <w:rsid w:val="002045E0"/>
    <w:rsid w:val="00204F52"/>
    <w:rsid w:val="00216623"/>
    <w:rsid w:val="0021761A"/>
    <w:rsid w:val="00222EA6"/>
    <w:rsid w:val="00224710"/>
    <w:rsid w:val="00227BF3"/>
    <w:rsid w:val="00236367"/>
    <w:rsid w:val="00250EC5"/>
    <w:rsid w:val="00252239"/>
    <w:rsid w:val="00252420"/>
    <w:rsid w:val="00254A94"/>
    <w:rsid w:val="00276261"/>
    <w:rsid w:val="00290A49"/>
    <w:rsid w:val="002947ED"/>
    <w:rsid w:val="00297394"/>
    <w:rsid w:val="002A34B0"/>
    <w:rsid w:val="002A6B0B"/>
    <w:rsid w:val="002B7DC2"/>
    <w:rsid w:val="002D18EC"/>
    <w:rsid w:val="002D48CA"/>
    <w:rsid w:val="002D7EE1"/>
    <w:rsid w:val="002E2581"/>
    <w:rsid w:val="002E46FB"/>
    <w:rsid w:val="002E50AA"/>
    <w:rsid w:val="002F0D22"/>
    <w:rsid w:val="002F7904"/>
    <w:rsid w:val="00300831"/>
    <w:rsid w:val="003068A5"/>
    <w:rsid w:val="0032412D"/>
    <w:rsid w:val="00331508"/>
    <w:rsid w:val="003321BD"/>
    <w:rsid w:val="0033381C"/>
    <w:rsid w:val="00341DF3"/>
    <w:rsid w:val="0034574D"/>
    <w:rsid w:val="00345DB0"/>
    <w:rsid w:val="00353A71"/>
    <w:rsid w:val="003560CA"/>
    <w:rsid w:val="003624D3"/>
    <w:rsid w:val="00362E5C"/>
    <w:rsid w:val="0037377A"/>
    <w:rsid w:val="003839E1"/>
    <w:rsid w:val="003847C1"/>
    <w:rsid w:val="00393639"/>
    <w:rsid w:val="003A7935"/>
    <w:rsid w:val="003B149A"/>
    <w:rsid w:val="003C1CB5"/>
    <w:rsid w:val="003C23DB"/>
    <w:rsid w:val="003C2CE5"/>
    <w:rsid w:val="003E6FB4"/>
    <w:rsid w:val="003F48D4"/>
    <w:rsid w:val="00400218"/>
    <w:rsid w:val="00406CE6"/>
    <w:rsid w:val="0040763A"/>
    <w:rsid w:val="00410192"/>
    <w:rsid w:val="00413C86"/>
    <w:rsid w:val="0041448E"/>
    <w:rsid w:val="00414ACF"/>
    <w:rsid w:val="00421351"/>
    <w:rsid w:val="00421C0A"/>
    <w:rsid w:val="00434F17"/>
    <w:rsid w:val="00453B3E"/>
    <w:rsid w:val="00472BAF"/>
    <w:rsid w:val="004737F5"/>
    <w:rsid w:val="004758B4"/>
    <w:rsid w:val="00477E32"/>
    <w:rsid w:val="00484520"/>
    <w:rsid w:val="00487148"/>
    <w:rsid w:val="00490B63"/>
    <w:rsid w:val="00494B9E"/>
    <w:rsid w:val="004A026D"/>
    <w:rsid w:val="004B0C3D"/>
    <w:rsid w:val="004B3012"/>
    <w:rsid w:val="004B47B1"/>
    <w:rsid w:val="004B6D24"/>
    <w:rsid w:val="004B74C4"/>
    <w:rsid w:val="004C01FD"/>
    <w:rsid w:val="004C162A"/>
    <w:rsid w:val="004C4954"/>
    <w:rsid w:val="004C5943"/>
    <w:rsid w:val="004D1DBC"/>
    <w:rsid w:val="004E1FA8"/>
    <w:rsid w:val="004F0219"/>
    <w:rsid w:val="004F3014"/>
    <w:rsid w:val="004F4ED9"/>
    <w:rsid w:val="005012EA"/>
    <w:rsid w:val="0050418F"/>
    <w:rsid w:val="00512072"/>
    <w:rsid w:val="00517671"/>
    <w:rsid w:val="00530008"/>
    <w:rsid w:val="005331B4"/>
    <w:rsid w:val="005356E1"/>
    <w:rsid w:val="0054059C"/>
    <w:rsid w:val="00544D65"/>
    <w:rsid w:val="00552DB6"/>
    <w:rsid w:val="005536E9"/>
    <w:rsid w:val="00556FC5"/>
    <w:rsid w:val="00564FEB"/>
    <w:rsid w:val="00570243"/>
    <w:rsid w:val="00574064"/>
    <w:rsid w:val="005806D4"/>
    <w:rsid w:val="0058118C"/>
    <w:rsid w:val="005A3C36"/>
    <w:rsid w:val="005C4AF6"/>
    <w:rsid w:val="005C50CF"/>
    <w:rsid w:val="005F4DAD"/>
    <w:rsid w:val="00603469"/>
    <w:rsid w:val="00610454"/>
    <w:rsid w:val="006173D5"/>
    <w:rsid w:val="00625208"/>
    <w:rsid w:val="006263A9"/>
    <w:rsid w:val="0063280C"/>
    <w:rsid w:val="0063522C"/>
    <w:rsid w:val="00643470"/>
    <w:rsid w:val="00643B0E"/>
    <w:rsid w:val="006502A0"/>
    <w:rsid w:val="00660AB8"/>
    <w:rsid w:val="006662FE"/>
    <w:rsid w:val="00680C0B"/>
    <w:rsid w:val="00692D53"/>
    <w:rsid w:val="00693516"/>
    <w:rsid w:val="006A7158"/>
    <w:rsid w:val="006C2F3C"/>
    <w:rsid w:val="006C456E"/>
    <w:rsid w:val="006D1C28"/>
    <w:rsid w:val="006D4845"/>
    <w:rsid w:val="006E257F"/>
    <w:rsid w:val="006E6D05"/>
    <w:rsid w:val="007005E1"/>
    <w:rsid w:val="007063D7"/>
    <w:rsid w:val="00711F1C"/>
    <w:rsid w:val="00715A83"/>
    <w:rsid w:val="007170A0"/>
    <w:rsid w:val="00720D2A"/>
    <w:rsid w:val="00722A0A"/>
    <w:rsid w:val="00723271"/>
    <w:rsid w:val="007430FD"/>
    <w:rsid w:val="00753F14"/>
    <w:rsid w:val="007578D3"/>
    <w:rsid w:val="00765296"/>
    <w:rsid w:val="00777740"/>
    <w:rsid w:val="00783A2C"/>
    <w:rsid w:val="00783DC9"/>
    <w:rsid w:val="0078514B"/>
    <w:rsid w:val="00785EC6"/>
    <w:rsid w:val="00786FF0"/>
    <w:rsid w:val="00792C16"/>
    <w:rsid w:val="00793C93"/>
    <w:rsid w:val="007A432C"/>
    <w:rsid w:val="007A4B77"/>
    <w:rsid w:val="007B1FD8"/>
    <w:rsid w:val="007B53D1"/>
    <w:rsid w:val="007B61D8"/>
    <w:rsid w:val="007D3697"/>
    <w:rsid w:val="007D6C57"/>
    <w:rsid w:val="007E2C63"/>
    <w:rsid w:val="007E73D1"/>
    <w:rsid w:val="007F2035"/>
    <w:rsid w:val="007F6A8B"/>
    <w:rsid w:val="00803EE1"/>
    <w:rsid w:val="00814AD8"/>
    <w:rsid w:val="008314D9"/>
    <w:rsid w:val="008337A4"/>
    <w:rsid w:val="00835C9F"/>
    <w:rsid w:val="00836D1E"/>
    <w:rsid w:val="00841C50"/>
    <w:rsid w:val="00842B9B"/>
    <w:rsid w:val="008457DC"/>
    <w:rsid w:val="00856161"/>
    <w:rsid w:val="00866619"/>
    <w:rsid w:val="008776AE"/>
    <w:rsid w:val="00887F78"/>
    <w:rsid w:val="008906C0"/>
    <w:rsid w:val="00890824"/>
    <w:rsid w:val="008A2280"/>
    <w:rsid w:val="008A36E1"/>
    <w:rsid w:val="008C2AD2"/>
    <w:rsid w:val="008E10E7"/>
    <w:rsid w:val="008F1FE5"/>
    <w:rsid w:val="00904E52"/>
    <w:rsid w:val="00906FC2"/>
    <w:rsid w:val="0092500E"/>
    <w:rsid w:val="00930D15"/>
    <w:rsid w:val="00930FC8"/>
    <w:rsid w:val="00934002"/>
    <w:rsid w:val="0093715B"/>
    <w:rsid w:val="00943FA2"/>
    <w:rsid w:val="0094521B"/>
    <w:rsid w:val="00947007"/>
    <w:rsid w:val="00970281"/>
    <w:rsid w:val="0097193E"/>
    <w:rsid w:val="00990786"/>
    <w:rsid w:val="00996188"/>
    <w:rsid w:val="009C1F12"/>
    <w:rsid w:val="009C2045"/>
    <w:rsid w:val="00A1257D"/>
    <w:rsid w:val="00A16651"/>
    <w:rsid w:val="00A225C8"/>
    <w:rsid w:val="00A278EE"/>
    <w:rsid w:val="00A33A98"/>
    <w:rsid w:val="00A4508F"/>
    <w:rsid w:val="00A55BD8"/>
    <w:rsid w:val="00A55D78"/>
    <w:rsid w:val="00A655DD"/>
    <w:rsid w:val="00A725A4"/>
    <w:rsid w:val="00A72AB8"/>
    <w:rsid w:val="00A83085"/>
    <w:rsid w:val="00A86EF9"/>
    <w:rsid w:val="00A93FF1"/>
    <w:rsid w:val="00A94BAB"/>
    <w:rsid w:val="00AB066C"/>
    <w:rsid w:val="00AB2623"/>
    <w:rsid w:val="00AB2C9D"/>
    <w:rsid w:val="00AC2BD5"/>
    <w:rsid w:val="00AD5F84"/>
    <w:rsid w:val="00AF10CE"/>
    <w:rsid w:val="00AF1E97"/>
    <w:rsid w:val="00AF5C64"/>
    <w:rsid w:val="00B03B42"/>
    <w:rsid w:val="00B0441F"/>
    <w:rsid w:val="00B05DEC"/>
    <w:rsid w:val="00B11F50"/>
    <w:rsid w:val="00B12271"/>
    <w:rsid w:val="00B16ABA"/>
    <w:rsid w:val="00B228DB"/>
    <w:rsid w:val="00B23041"/>
    <w:rsid w:val="00B30A91"/>
    <w:rsid w:val="00B54594"/>
    <w:rsid w:val="00B61015"/>
    <w:rsid w:val="00B62367"/>
    <w:rsid w:val="00B6272C"/>
    <w:rsid w:val="00B658DB"/>
    <w:rsid w:val="00B731A4"/>
    <w:rsid w:val="00B73DA5"/>
    <w:rsid w:val="00B8129A"/>
    <w:rsid w:val="00B854DE"/>
    <w:rsid w:val="00B92CC0"/>
    <w:rsid w:val="00B93022"/>
    <w:rsid w:val="00B97834"/>
    <w:rsid w:val="00BA2F3D"/>
    <w:rsid w:val="00BA3255"/>
    <w:rsid w:val="00BB1629"/>
    <w:rsid w:val="00BB337C"/>
    <w:rsid w:val="00BC19A8"/>
    <w:rsid w:val="00BC723D"/>
    <w:rsid w:val="00BD3595"/>
    <w:rsid w:val="00BE09A1"/>
    <w:rsid w:val="00BE4B9D"/>
    <w:rsid w:val="00BE646C"/>
    <w:rsid w:val="00BE7C20"/>
    <w:rsid w:val="00BF4F4E"/>
    <w:rsid w:val="00BF79D8"/>
    <w:rsid w:val="00C03866"/>
    <w:rsid w:val="00C04774"/>
    <w:rsid w:val="00C0533C"/>
    <w:rsid w:val="00C30C00"/>
    <w:rsid w:val="00C32AF7"/>
    <w:rsid w:val="00C3568A"/>
    <w:rsid w:val="00C37E3D"/>
    <w:rsid w:val="00C417E5"/>
    <w:rsid w:val="00C418E6"/>
    <w:rsid w:val="00C4454A"/>
    <w:rsid w:val="00C45008"/>
    <w:rsid w:val="00C65B02"/>
    <w:rsid w:val="00C65E47"/>
    <w:rsid w:val="00C65FB0"/>
    <w:rsid w:val="00C66366"/>
    <w:rsid w:val="00C74E47"/>
    <w:rsid w:val="00C80B12"/>
    <w:rsid w:val="00C91A12"/>
    <w:rsid w:val="00C92865"/>
    <w:rsid w:val="00C95222"/>
    <w:rsid w:val="00CA03C2"/>
    <w:rsid w:val="00CA5825"/>
    <w:rsid w:val="00CC00EB"/>
    <w:rsid w:val="00CC11BD"/>
    <w:rsid w:val="00CC750F"/>
    <w:rsid w:val="00CD3221"/>
    <w:rsid w:val="00CD7E79"/>
    <w:rsid w:val="00CE478B"/>
    <w:rsid w:val="00CF4E78"/>
    <w:rsid w:val="00CF5477"/>
    <w:rsid w:val="00D02BE0"/>
    <w:rsid w:val="00D24963"/>
    <w:rsid w:val="00D25B64"/>
    <w:rsid w:val="00D25EC3"/>
    <w:rsid w:val="00D321C0"/>
    <w:rsid w:val="00D420DE"/>
    <w:rsid w:val="00D42626"/>
    <w:rsid w:val="00D5039C"/>
    <w:rsid w:val="00D55C9D"/>
    <w:rsid w:val="00D5783F"/>
    <w:rsid w:val="00D66A29"/>
    <w:rsid w:val="00D715E0"/>
    <w:rsid w:val="00D7293C"/>
    <w:rsid w:val="00D8729B"/>
    <w:rsid w:val="00D97CB3"/>
    <w:rsid w:val="00DC3894"/>
    <w:rsid w:val="00DC39E8"/>
    <w:rsid w:val="00DD38D7"/>
    <w:rsid w:val="00DF1CFC"/>
    <w:rsid w:val="00DF799E"/>
    <w:rsid w:val="00E03904"/>
    <w:rsid w:val="00E05ED2"/>
    <w:rsid w:val="00E22C05"/>
    <w:rsid w:val="00E22F66"/>
    <w:rsid w:val="00E23808"/>
    <w:rsid w:val="00E348CF"/>
    <w:rsid w:val="00E402B6"/>
    <w:rsid w:val="00E545A5"/>
    <w:rsid w:val="00E80048"/>
    <w:rsid w:val="00E84057"/>
    <w:rsid w:val="00EA759A"/>
    <w:rsid w:val="00EB41B2"/>
    <w:rsid w:val="00EC2A91"/>
    <w:rsid w:val="00EE09D2"/>
    <w:rsid w:val="00EE51D7"/>
    <w:rsid w:val="00EF185F"/>
    <w:rsid w:val="00EF7012"/>
    <w:rsid w:val="00F03E0A"/>
    <w:rsid w:val="00F26300"/>
    <w:rsid w:val="00F302FE"/>
    <w:rsid w:val="00F44170"/>
    <w:rsid w:val="00F44601"/>
    <w:rsid w:val="00F46059"/>
    <w:rsid w:val="00F47B33"/>
    <w:rsid w:val="00F50899"/>
    <w:rsid w:val="00F53E56"/>
    <w:rsid w:val="00F6241D"/>
    <w:rsid w:val="00F6448C"/>
    <w:rsid w:val="00F77EF8"/>
    <w:rsid w:val="00F85AE9"/>
    <w:rsid w:val="00F93224"/>
    <w:rsid w:val="00F9331C"/>
    <w:rsid w:val="00FA20E7"/>
    <w:rsid w:val="00FA5FE3"/>
    <w:rsid w:val="00FB51D8"/>
    <w:rsid w:val="00FC16E6"/>
    <w:rsid w:val="00FC680D"/>
    <w:rsid w:val="00FE3E3C"/>
    <w:rsid w:val="00FE4E2C"/>
    <w:rsid w:val="00FE6A14"/>
    <w:rsid w:val="00FF40AB"/>
    <w:rsid w:val="00FF4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DB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122</TotalTime>
  <Pages>1</Pages>
  <Words>270</Words>
  <Characters>1487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Iñaki Azkoaga</dc:creator>
  <cp:keywords/>
  <dc:description/>
  <cp:lastModifiedBy>komunikazioa</cp:lastModifiedBy>
  <cp:revision>4</cp:revision>
  <dcterms:created xsi:type="dcterms:W3CDTF">2014-11-27T21:20:00Z</dcterms:created>
  <dcterms:modified xsi:type="dcterms:W3CDTF">2014-11-28T09:08:00Z</dcterms:modified>
</cp:coreProperties>
</file>